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3228"/>
        <w:gridCol w:w="3228"/>
        <w:gridCol w:w="3228"/>
      </w:tblGrid>
      <w:tr w:rsidR="00303E7F" w:rsidTr="002F2CAD">
        <w:tc>
          <w:tcPr>
            <w:tcW w:w="3228" w:type="dxa"/>
          </w:tcPr>
          <w:p w:rsidR="00303E7F" w:rsidRDefault="00303E7F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303E7F" w:rsidRDefault="00303E7F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303E7F" w:rsidRDefault="00303E7F">
            <w:pPr>
              <w:pStyle w:val="Heading1"/>
            </w:pPr>
          </w:p>
        </w:tc>
      </w:tr>
    </w:tbl>
    <w:p w:rsidR="00303E7F" w:rsidRPr="002F2CAD" w:rsidRDefault="00303E7F" w:rsidP="002F2CAD">
      <w:pPr>
        <w:pStyle w:val="NoSpacing"/>
        <w:ind w:left="5670"/>
        <w:jc w:val="right"/>
        <w:rPr>
          <w:sz w:val="22"/>
          <w:szCs w:val="22"/>
        </w:rPr>
      </w:pPr>
      <w:r w:rsidRPr="002F2CAD">
        <w:rPr>
          <w:rFonts w:ascii="Times New Roman CYR" w:hAnsi="Times New Roman CYR"/>
          <w:b/>
          <w:sz w:val="22"/>
          <w:szCs w:val="22"/>
        </w:rPr>
        <w:t xml:space="preserve">                    </w:t>
      </w:r>
      <w:r w:rsidRPr="002F2CAD">
        <w:rPr>
          <w:sz w:val="22"/>
          <w:szCs w:val="22"/>
        </w:rPr>
        <w:t xml:space="preserve">Проект внесен депутатом </w:t>
      </w:r>
    </w:p>
    <w:p w:rsidR="00303E7F" w:rsidRPr="002F2CAD" w:rsidRDefault="00303E7F" w:rsidP="002F2CAD">
      <w:pPr>
        <w:pStyle w:val="NoSpacing"/>
        <w:ind w:left="5670"/>
        <w:jc w:val="right"/>
        <w:rPr>
          <w:sz w:val="22"/>
          <w:szCs w:val="22"/>
        </w:rPr>
      </w:pPr>
      <w:r w:rsidRPr="002F2CAD">
        <w:rPr>
          <w:sz w:val="22"/>
          <w:szCs w:val="22"/>
        </w:rPr>
        <w:t xml:space="preserve">Новгородской областной Думы </w:t>
      </w:r>
    </w:p>
    <w:p w:rsidR="00303E7F" w:rsidRPr="002F2CAD" w:rsidRDefault="00303E7F" w:rsidP="002F2CAD">
      <w:pPr>
        <w:pStyle w:val="NoSpacing"/>
        <w:ind w:left="5670"/>
        <w:jc w:val="right"/>
        <w:rPr>
          <w:rFonts w:ascii="Times New Roman CYR" w:hAnsi="Times New Roman CYR"/>
          <w:b/>
          <w:sz w:val="22"/>
          <w:szCs w:val="22"/>
        </w:rPr>
      </w:pPr>
      <w:r w:rsidRPr="002F2CAD">
        <w:rPr>
          <w:sz w:val="22"/>
          <w:szCs w:val="22"/>
        </w:rPr>
        <w:t xml:space="preserve"> А.А. Бойцевым</w:t>
      </w:r>
    </w:p>
    <w:p w:rsidR="00303E7F" w:rsidRDefault="00303E7F" w:rsidP="002F2CAD">
      <w:pPr>
        <w:tabs>
          <w:tab w:val="left" w:pos="3060"/>
        </w:tabs>
        <w:spacing w:before="120" w:line="240" w:lineRule="atLeast"/>
        <w:jc w:val="center"/>
        <w:rPr>
          <w:rFonts w:ascii="Times New Roman CYR" w:hAnsi="Times New Roman CYR"/>
          <w:b/>
          <w:sz w:val="30"/>
        </w:rPr>
      </w:pPr>
    </w:p>
    <w:p w:rsidR="00303E7F" w:rsidRDefault="00303E7F" w:rsidP="002F2CAD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303E7F" w:rsidRDefault="00303E7F" w:rsidP="002F2CAD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303E7F" w:rsidRDefault="00303E7F" w:rsidP="002F2CAD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</w:t>
      </w:r>
    </w:p>
    <w:p w:rsidR="00303E7F" w:rsidRDefault="00303E7F" w:rsidP="002F2CAD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303E7F" w:rsidRDefault="00303E7F" w:rsidP="002F2CAD">
      <w:pPr>
        <w:tabs>
          <w:tab w:val="left" w:pos="2338"/>
          <w:tab w:val="left" w:pos="5740"/>
        </w:tabs>
        <w:spacing w:line="480" w:lineRule="atLeast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от                       № </w:t>
      </w:r>
    </w:p>
    <w:p w:rsidR="00303E7F" w:rsidRDefault="00303E7F" w:rsidP="002F2CAD">
      <w:pPr>
        <w:tabs>
          <w:tab w:val="left" w:pos="2338"/>
          <w:tab w:val="left" w:pos="5740"/>
        </w:tabs>
        <w:spacing w:line="240" w:lineRule="atLeast"/>
        <w:rPr>
          <w:rFonts w:ascii="NTCourierVK" w:hAnsi="NTCourierVK"/>
          <w:sz w:val="24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rFonts w:ascii="Times New Roman CYR" w:hAnsi="Times New Roman CYR"/>
            <w:sz w:val="28"/>
          </w:rPr>
          <w:t>Великий Новгород</w:t>
        </w:r>
      </w:smartTag>
    </w:p>
    <w:p w:rsidR="00303E7F" w:rsidRDefault="00303E7F" w:rsidP="002F2CAD">
      <w:pPr>
        <w:pStyle w:val="Heading2"/>
        <w:tabs>
          <w:tab w:val="left" w:pos="708"/>
        </w:tabs>
        <w:spacing w:line="240" w:lineRule="exact"/>
        <w:ind w:right="4620" w:hanging="58"/>
        <w:rPr>
          <w:b/>
          <w:bCs/>
          <w:szCs w:val="28"/>
        </w:rPr>
      </w:pPr>
      <w:r>
        <w:br/>
      </w:r>
      <w:r>
        <w:rPr>
          <w:b/>
          <w:bCs/>
          <w:szCs w:val="28"/>
        </w:rPr>
        <w:t xml:space="preserve">О </w:t>
      </w:r>
      <w:r>
        <w:rPr>
          <w:b/>
          <w:szCs w:val="28"/>
        </w:rPr>
        <w:t xml:space="preserve">внесении изменений в Регламент </w:t>
      </w:r>
      <w:r>
        <w:rPr>
          <w:b/>
          <w:bCs/>
          <w:spacing w:val="-1"/>
          <w:szCs w:val="28"/>
        </w:rPr>
        <w:t>Новгородской областной Думы</w:t>
      </w:r>
    </w:p>
    <w:p w:rsidR="00303E7F" w:rsidRDefault="00303E7F" w:rsidP="002F2CAD">
      <w:pPr>
        <w:autoSpaceDE w:val="0"/>
        <w:autoSpaceDN w:val="0"/>
        <w:adjustRightInd w:val="0"/>
        <w:spacing w:line="340" w:lineRule="atLeast"/>
        <w:ind w:right="4479"/>
        <w:jc w:val="both"/>
        <w:rPr>
          <w:b/>
          <w:bCs/>
          <w:sz w:val="28"/>
          <w:szCs w:val="28"/>
        </w:rPr>
      </w:pPr>
    </w:p>
    <w:p w:rsidR="00303E7F" w:rsidRDefault="00303E7F" w:rsidP="002F2CAD">
      <w:pPr>
        <w:tabs>
          <w:tab w:val="left" w:pos="2338"/>
          <w:tab w:val="left" w:pos="5740"/>
        </w:tabs>
        <w:spacing w:line="3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Новгородская областная Дума</w:t>
      </w:r>
      <w:r>
        <w:rPr>
          <w:b/>
          <w:i/>
          <w:sz w:val="28"/>
          <w:szCs w:val="28"/>
        </w:rPr>
        <w:t>   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303E7F" w:rsidRDefault="00303E7F" w:rsidP="002F2CAD">
      <w:pPr>
        <w:tabs>
          <w:tab w:val="left" w:pos="2338"/>
          <w:tab w:val="left" w:pos="5740"/>
        </w:tabs>
        <w:spacing w:line="340" w:lineRule="atLeast"/>
        <w:ind w:firstLine="851"/>
        <w:jc w:val="both"/>
        <w:rPr>
          <w:rFonts w:ascii="Times New Roman CYR" w:hAnsi="Times New Roman CYR"/>
          <w:b/>
          <w:sz w:val="28"/>
          <w:szCs w:val="28"/>
        </w:rPr>
      </w:pPr>
    </w:p>
    <w:p w:rsidR="00303E7F" w:rsidRDefault="00303E7F" w:rsidP="002F2CAD">
      <w:pPr>
        <w:autoSpaceDE w:val="0"/>
        <w:autoSpaceDN w:val="0"/>
        <w:adjustRightInd w:val="0"/>
        <w:spacing w:line="3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hyperlink r:id="rId4" w:history="1">
        <w:r w:rsidRPr="00D434CD">
          <w:rPr>
            <w:rStyle w:val="Hyperlink"/>
            <w:color w:val="000000"/>
            <w:sz w:val="28"/>
            <w:szCs w:val="28"/>
            <w:u w:val="none"/>
          </w:rPr>
          <w:t>Регламент</w:t>
        </w:r>
      </w:hyperlink>
      <w:r>
        <w:rPr>
          <w:sz w:val="28"/>
          <w:szCs w:val="28"/>
        </w:rPr>
        <w:t xml:space="preserve"> Новгородской областной Думы, принятый 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постановлением областной Думы от 30.08.2006 № 1480-III ОД (газета «</w:t>
      </w:r>
      <w:smartTag w:uri="urn:schemas-microsoft-com:office:smarttags" w:element="PersonName">
        <w:r>
          <w:rPr>
            <w:spacing w:val="-4"/>
            <w:sz w:val="28"/>
            <w:szCs w:val="28"/>
          </w:rPr>
          <w:t>Новгородские</w:t>
        </w:r>
        <w:r>
          <w:rPr>
            <w:spacing w:val="-6"/>
            <w:sz w:val="28"/>
            <w:szCs w:val="28"/>
          </w:rPr>
          <w:t xml:space="preserve"> ведомости</w:t>
        </w:r>
      </w:smartTag>
      <w:r>
        <w:rPr>
          <w:spacing w:val="-6"/>
          <w:sz w:val="28"/>
          <w:szCs w:val="28"/>
        </w:rPr>
        <w:t>» от 27.09.2006, 27.12.2006, 17.10.2007, 31.10.2007,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08.12.2007, 07.03.2008, 23.04.2008, 13.08.2008, 02.12.2008, 04.02.2009, 30.09.2009, 03.03.2010, 02.04.2010, 14.08.2010, 01.10.2010, 28.12.2010, 09.12.2011, 03.05.2012,</w:t>
      </w:r>
      <w:r>
        <w:rPr>
          <w:sz w:val="28"/>
          <w:szCs w:val="28"/>
        </w:rPr>
        <w:t xml:space="preserve"> 30.05.2012, 13.07.2012, 05.04.2013, 07.10.2013), следующие изменения: </w:t>
      </w:r>
    </w:p>
    <w:p w:rsidR="00303E7F" w:rsidRDefault="00303E7F" w:rsidP="002F2CAD">
      <w:pPr>
        <w:autoSpaceDE w:val="0"/>
        <w:autoSpaceDN w:val="0"/>
        <w:adjustRightInd w:val="0"/>
        <w:spacing w:line="3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в части 4 статьи 28 слово «пять» заменить словом «восемь»;</w:t>
      </w:r>
    </w:p>
    <w:p w:rsidR="00303E7F" w:rsidRDefault="00303E7F" w:rsidP="002F2CAD">
      <w:pPr>
        <w:autoSpaceDE w:val="0"/>
        <w:autoSpaceDN w:val="0"/>
        <w:adjustRightInd w:val="0"/>
        <w:spacing w:line="3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в части 1 статьи 29 цифру «4» заменить словом «семь»;</w:t>
      </w:r>
    </w:p>
    <w:p w:rsidR="00303E7F" w:rsidRDefault="00303E7F" w:rsidP="002F2CAD">
      <w:pPr>
        <w:tabs>
          <w:tab w:val="left" w:pos="426"/>
        </w:tabs>
        <w:spacing w:line="36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Опубликовать настоящее постановление в газете «</w:t>
      </w:r>
      <w:smartTag w:uri="urn:schemas-microsoft-com:office:smarttags" w:element="PersonName">
        <w:r>
          <w:rPr>
            <w:bCs/>
            <w:sz w:val="28"/>
            <w:szCs w:val="28"/>
          </w:rPr>
          <w:t>Новгородские ведомости</w:t>
        </w:r>
      </w:smartTag>
      <w:r>
        <w:rPr>
          <w:bCs/>
          <w:sz w:val="28"/>
          <w:szCs w:val="28"/>
        </w:rPr>
        <w:t>».</w:t>
      </w:r>
    </w:p>
    <w:p w:rsidR="00303E7F" w:rsidRDefault="00303E7F" w:rsidP="002F2CAD">
      <w:pPr>
        <w:pStyle w:val="BodyText"/>
        <w:spacing w:line="220" w:lineRule="exact"/>
      </w:pPr>
    </w:p>
    <w:p w:rsidR="00303E7F" w:rsidRDefault="00303E7F" w:rsidP="002F2CAD">
      <w:pPr>
        <w:pStyle w:val="BodyText"/>
        <w:spacing w:line="220" w:lineRule="exact"/>
      </w:pPr>
    </w:p>
    <w:p w:rsidR="00303E7F" w:rsidRDefault="00303E7F" w:rsidP="002F2CAD">
      <w:pPr>
        <w:pStyle w:val="BodyText"/>
        <w:spacing w:line="220" w:lineRule="exact"/>
      </w:pPr>
    </w:p>
    <w:p w:rsidR="00303E7F" w:rsidRDefault="00303E7F" w:rsidP="002F2CAD">
      <w:pPr>
        <w:pStyle w:val="BodyText"/>
      </w:pPr>
      <w:r>
        <w:t>Проект подготовил и завизировал:</w:t>
      </w: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  <w:r>
        <w:rPr>
          <w:b w:val="0"/>
        </w:rPr>
        <w:t>Заместитель п</w:t>
      </w:r>
      <w:r w:rsidRPr="005102F3">
        <w:rPr>
          <w:b w:val="0"/>
        </w:rPr>
        <w:t>редседател</w:t>
      </w:r>
      <w:r>
        <w:rPr>
          <w:b w:val="0"/>
        </w:rPr>
        <w:t xml:space="preserve">я Новгородской </w:t>
      </w: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  <w:r w:rsidRPr="005102F3">
        <w:rPr>
          <w:b w:val="0"/>
        </w:rPr>
        <w:t xml:space="preserve">областной Думы   </w:t>
      </w:r>
      <w:r w:rsidRPr="005102F3">
        <w:rPr>
          <w:b w:val="0"/>
        </w:rPr>
        <w:tab/>
      </w:r>
      <w:r>
        <w:rPr>
          <w:b w:val="0"/>
        </w:rPr>
        <w:t xml:space="preserve">                                                                       А.А.Бойцев</w:t>
      </w: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</w:pPr>
    </w:p>
    <w:p w:rsidR="00303E7F" w:rsidRPr="005102F3" w:rsidRDefault="00303E7F" w:rsidP="002F2CAD">
      <w:pPr>
        <w:pStyle w:val="BodyText"/>
        <w:tabs>
          <w:tab w:val="clear" w:pos="7088"/>
          <w:tab w:val="left" w:pos="7371"/>
        </w:tabs>
      </w:pPr>
      <w:r w:rsidRPr="005102F3">
        <w:t>Завизировал:</w:t>
      </w: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  <w:r>
        <w:rPr>
          <w:b w:val="0"/>
        </w:rPr>
        <w:t>Председатель комитета правового</w:t>
      </w: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  <w:r>
        <w:rPr>
          <w:b w:val="0"/>
        </w:rPr>
        <w:t>обеспечения и мониторинга областного</w:t>
      </w: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  <w:r>
        <w:rPr>
          <w:b w:val="0"/>
        </w:rPr>
        <w:t>законодательства аппарата областной Думы</w:t>
      </w:r>
      <w:r>
        <w:rPr>
          <w:b w:val="0"/>
        </w:rPr>
        <w:tab/>
        <w:t>Е.А.Давыдова</w:t>
      </w: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</w:pPr>
    </w:p>
    <w:p w:rsidR="00303E7F" w:rsidRDefault="00303E7F" w:rsidP="002F2CAD">
      <w:pPr>
        <w:pStyle w:val="BodyText"/>
        <w:tabs>
          <w:tab w:val="clear" w:pos="7088"/>
          <w:tab w:val="left" w:pos="7371"/>
        </w:tabs>
        <w:rPr>
          <w:b w:val="0"/>
        </w:rPr>
        <w:sectPr w:rsidR="00303E7F" w:rsidSect="00D021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3E7F" w:rsidRPr="005579E0" w:rsidRDefault="00303E7F" w:rsidP="00D434CD">
      <w:pPr>
        <w:jc w:val="center"/>
        <w:rPr>
          <w:b/>
          <w:sz w:val="28"/>
          <w:szCs w:val="28"/>
        </w:rPr>
      </w:pPr>
      <w:r w:rsidRPr="005579E0">
        <w:rPr>
          <w:b/>
          <w:sz w:val="28"/>
          <w:szCs w:val="28"/>
        </w:rPr>
        <w:t>ПОЯСНИТЕЛЬНАЯ ЗАПИСКА</w:t>
      </w:r>
    </w:p>
    <w:p w:rsidR="00303E7F" w:rsidRPr="00C43A59" w:rsidRDefault="00303E7F" w:rsidP="00D434CD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C43A59">
        <w:rPr>
          <w:b/>
          <w:sz w:val="28"/>
          <w:szCs w:val="28"/>
        </w:rPr>
        <w:t>к проекту постановления Новгородской областной Думы  «О внесении  изменений в Регламент Новгородской областной Думы»</w:t>
      </w:r>
    </w:p>
    <w:p w:rsidR="00303E7F" w:rsidRPr="00282BE4" w:rsidRDefault="00303E7F" w:rsidP="00D434CD">
      <w:pPr>
        <w:spacing w:line="240" w:lineRule="exact"/>
        <w:jc w:val="center"/>
      </w:pPr>
    </w:p>
    <w:p w:rsidR="00303E7F" w:rsidRDefault="00303E7F" w:rsidP="00D36BC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Проект постановления разработан в соответствии с решением комитета Новгородской областной Думы по законодательству и местному самоуправлению и предусматривает изменение  срока подписания председателем Новгородской областной Думы проекта повестки заседания  Новгородской областной Думы с пяти до восьми календарных дней до дня очередного заседания и срока </w:t>
      </w:r>
      <w:r>
        <w:t>предоставления депутатам проекта повестки дня заседания Новгородской областной Думы, областных законов, постановлений областной Думы, иных документов и других необходимых материалов с четырех до восьми  календарных дней до их рассмотрения на заседании Новгородской областной Думы.</w:t>
      </w:r>
    </w:p>
    <w:p w:rsidR="00303E7F" w:rsidRPr="00C235FE" w:rsidRDefault="00303E7F" w:rsidP="00D434C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первичной антикоррупционной экспертизы проекта положений, способствующих созданию условий для проявления коррупции, не выявлено.</w:t>
      </w:r>
    </w:p>
    <w:p w:rsidR="00303E7F" w:rsidRDefault="00303E7F" w:rsidP="00D43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3E7F" w:rsidRPr="00A468CB" w:rsidRDefault="00303E7F" w:rsidP="00D36BC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303E7F" w:rsidRDefault="00303E7F" w:rsidP="00D43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3E7F" w:rsidRDefault="00303E7F" w:rsidP="00D36BC5">
      <w:pPr>
        <w:rPr>
          <w:sz w:val="28"/>
          <w:szCs w:val="28"/>
        </w:rPr>
      </w:pPr>
    </w:p>
    <w:p w:rsidR="00303E7F" w:rsidRDefault="00303E7F" w:rsidP="00D36BC5">
      <w:pPr>
        <w:jc w:val="center"/>
        <w:rPr>
          <w:b/>
          <w:sz w:val="28"/>
          <w:szCs w:val="28"/>
        </w:rPr>
      </w:pPr>
      <w:r w:rsidRPr="00C4550B">
        <w:rPr>
          <w:b/>
          <w:sz w:val="28"/>
          <w:szCs w:val="28"/>
        </w:rPr>
        <w:t>ФИНАНСОВО-ЭКОНОМИЧЕСКОЕ ОБОСНОВАНИЕ</w:t>
      </w:r>
    </w:p>
    <w:p w:rsidR="00303E7F" w:rsidRDefault="00303E7F" w:rsidP="00D36BC5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0E071A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</w:t>
      </w:r>
      <w:r w:rsidRPr="000E071A">
        <w:rPr>
          <w:sz w:val="28"/>
          <w:szCs w:val="28"/>
        </w:rPr>
        <w:t>Новгородской област</w:t>
      </w:r>
      <w:r>
        <w:rPr>
          <w:sz w:val="28"/>
          <w:szCs w:val="28"/>
        </w:rPr>
        <w:t xml:space="preserve">ной Думы </w:t>
      </w:r>
      <w:r w:rsidRPr="000E071A">
        <w:rPr>
          <w:sz w:val="28"/>
          <w:szCs w:val="28"/>
        </w:rPr>
        <w:t xml:space="preserve"> «О внесении  изменени</w:t>
      </w:r>
      <w:r>
        <w:rPr>
          <w:sz w:val="28"/>
          <w:szCs w:val="28"/>
        </w:rPr>
        <w:t>й</w:t>
      </w:r>
      <w:r w:rsidRPr="000E071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Регламент </w:t>
      </w:r>
      <w:r w:rsidRPr="000E071A">
        <w:rPr>
          <w:sz w:val="28"/>
          <w:szCs w:val="28"/>
        </w:rPr>
        <w:t>Новгородской област</w:t>
      </w:r>
      <w:r>
        <w:rPr>
          <w:sz w:val="28"/>
          <w:szCs w:val="28"/>
        </w:rPr>
        <w:t>ной Думы»</w:t>
      </w:r>
    </w:p>
    <w:p w:rsidR="00303E7F" w:rsidRPr="00C4550B" w:rsidRDefault="00303E7F" w:rsidP="00D434CD">
      <w:pPr>
        <w:jc w:val="center"/>
        <w:rPr>
          <w:b/>
          <w:sz w:val="28"/>
          <w:szCs w:val="28"/>
        </w:rPr>
      </w:pPr>
    </w:p>
    <w:p w:rsidR="00303E7F" w:rsidRDefault="00303E7F" w:rsidP="00D434CD">
      <w:pPr>
        <w:spacing w:line="276" w:lineRule="auto"/>
        <w:ind w:firstLine="540"/>
        <w:jc w:val="both"/>
        <w:rPr>
          <w:sz w:val="28"/>
          <w:szCs w:val="28"/>
        </w:rPr>
      </w:pPr>
      <w:r w:rsidRPr="00C4550B">
        <w:rPr>
          <w:sz w:val="28"/>
          <w:szCs w:val="28"/>
        </w:rPr>
        <w:t xml:space="preserve">Принятие проекта </w:t>
      </w:r>
      <w:r>
        <w:rPr>
          <w:sz w:val="28"/>
          <w:szCs w:val="28"/>
        </w:rPr>
        <w:t>постановления не повлечет за собой изменение показателей областного бюджета.</w:t>
      </w:r>
    </w:p>
    <w:p w:rsidR="00303E7F" w:rsidRPr="00C4550B" w:rsidRDefault="00303E7F" w:rsidP="00D434CD">
      <w:pPr>
        <w:ind w:firstLine="540"/>
        <w:jc w:val="both"/>
        <w:rPr>
          <w:sz w:val="28"/>
          <w:szCs w:val="28"/>
        </w:rPr>
      </w:pPr>
    </w:p>
    <w:p w:rsidR="00303E7F" w:rsidRDefault="00303E7F" w:rsidP="00D36BC5">
      <w:pPr>
        <w:spacing w:line="36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303E7F" w:rsidRPr="00193DC7" w:rsidRDefault="00303E7F" w:rsidP="00D434CD">
      <w:pPr>
        <w:spacing w:line="360" w:lineRule="atLeast"/>
        <w:ind w:firstLine="540"/>
        <w:jc w:val="both"/>
        <w:rPr>
          <w:sz w:val="28"/>
          <w:szCs w:val="28"/>
        </w:rPr>
      </w:pPr>
    </w:p>
    <w:p w:rsidR="00303E7F" w:rsidRPr="00C4550B" w:rsidRDefault="00303E7F" w:rsidP="00D434CD">
      <w:pPr>
        <w:jc w:val="center"/>
        <w:rPr>
          <w:b/>
          <w:sz w:val="28"/>
          <w:szCs w:val="28"/>
        </w:rPr>
      </w:pPr>
    </w:p>
    <w:p w:rsidR="00303E7F" w:rsidRDefault="00303E7F" w:rsidP="00D434CD">
      <w:pPr>
        <w:jc w:val="center"/>
        <w:rPr>
          <w:b/>
          <w:sz w:val="28"/>
          <w:szCs w:val="28"/>
        </w:rPr>
      </w:pPr>
    </w:p>
    <w:p w:rsidR="00303E7F" w:rsidRDefault="00303E7F" w:rsidP="00D434CD">
      <w:pPr>
        <w:jc w:val="center"/>
        <w:rPr>
          <w:b/>
          <w:sz w:val="28"/>
          <w:szCs w:val="28"/>
        </w:rPr>
      </w:pPr>
    </w:p>
    <w:p w:rsidR="00303E7F" w:rsidRPr="00C4550B" w:rsidRDefault="00303E7F" w:rsidP="00D43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</w:t>
      </w:r>
      <w:r w:rsidRPr="00C4550B">
        <w:rPr>
          <w:b/>
          <w:sz w:val="28"/>
          <w:szCs w:val="28"/>
        </w:rPr>
        <w:t>РЕЧЕНЬ</w:t>
      </w:r>
    </w:p>
    <w:p w:rsidR="00303E7F" w:rsidRDefault="00303E7F" w:rsidP="00D36BC5">
      <w:pPr>
        <w:spacing w:line="240" w:lineRule="exact"/>
        <w:ind w:firstLine="720"/>
        <w:jc w:val="center"/>
        <w:rPr>
          <w:sz w:val="28"/>
          <w:szCs w:val="28"/>
        </w:rPr>
      </w:pPr>
      <w:r w:rsidRPr="00D36BC5">
        <w:rPr>
          <w:sz w:val="28"/>
          <w:szCs w:val="28"/>
        </w:rPr>
        <w:t>нормативных правовых актов, отмена, изменения, дополнения или принятие которых потребует реализация постановления Новгородской областной Думы  «О внесении  изменений в Регламент Новгородской областной Думы»</w:t>
      </w:r>
    </w:p>
    <w:p w:rsidR="00303E7F" w:rsidRPr="00C4550B" w:rsidRDefault="00303E7F" w:rsidP="00D36BC5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:rsidR="00303E7F" w:rsidRPr="00C4550B" w:rsidRDefault="00303E7F" w:rsidP="00D36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повлечет за собой признания утратившим силу, приостановления, изменения или принятия какого-либо нормативного правового акта области.</w:t>
      </w:r>
    </w:p>
    <w:p w:rsidR="00303E7F" w:rsidRPr="00C4550B" w:rsidRDefault="00303E7F" w:rsidP="00D434CD">
      <w:pPr>
        <w:jc w:val="both"/>
        <w:rPr>
          <w:b/>
          <w:sz w:val="28"/>
          <w:szCs w:val="28"/>
        </w:rPr>
      </w:pPr>
    </w:p>
    <w:p w:rsidR="00303E7F" w:rsidRPr="00C4550B" w:rsidRDefault="00303E7F" w:rsidP="00D36BC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303E7F" w:rsidRPr="00C4550B" w:rsidRDefault="00303E7F" w:rsidP="00D434CD">
      <w:pPr>
        <w:jc w:val="center"/>
        <w:rPr>
          <w:b/>
          <w:sz w:val="28"/>
          <w:szCs w:val="28"/>
        </w:rPr>
      </w:pPr>
    </w:p>
    <w:p w:rsidR="00303E7F" w:rsidRPr="00CF2D1E" w:rsidRDefault="00303E7F" w:rsidP="00D434CD">
      <w:pPr>
        <w:jc w:val="center"/>
        <w:rPr>
          <w:b/>
          <w:sz w:val="28"/>
          <w:szCs w:val="28"/>
        </w:rPr>
      </w:pPr>
    </w:p>
    <w:p w:rsidR="00303E7F" w:rsidRPr="00CF2D1E" w:rsidRDefault="00303E7F" w:rsidP="00D434CD">
      <w:pPr>
        <w:jc w:val="center"/>
        <w:rPr>
          <w:b/>
          <w:sz w:val="28"/>
          <w:szCs w:val="28"/>
        </w:rPr>
      </w:pPr>
    </w:p>
    <w:p w:rsidR="00303E7F" w:rsidRPr="00CF2D1E" w:rsidRDefault="00303E7F" w:rsidP="00D434CD">
      <w:pPr>
        <w:jc w:val="center"/>
        <w:rPr>
          <w:b/>
          <w:sz w:val="28"/>
          <w:szCs w:val="28"/>
        </w:rPr>
      </w:pPr>
    </w:p>
    <w:sectPr w:rsidR="00303E7F" w:rsidRPr="00CF2D1E" w:rsidSect="00C43A59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CAD"/>
    <w:rsid w:val="000E071A"/>
    <w:rsid w:val="00193DC7"/>
    <w:rsid w:val="00282BE4"/>
    <w:rsid w:val="002F2CAD"/>
    <w:rsid w:val="002F3C86"/>
    <w:rsid w:val="00303E7F"/>
    <w:rsid w:val="003A676A"/>
    <w:rsid w:val="004072EF"/>
    <w:rsid w:val="004F5BB3"/>
    <w:rsid w:val="005102F3"/>
    <w:rsid w:val="00520313"/>
    <w:rsid w:val="005579E0"/>
    <w:rsid w:val="00971B41"/>
    <w:rsid w:val="00A468CB"/>
    <w:rsid w:val="00A9137E"/>
    <w:rsid w:val="00AD26E1"/>
    <w:rsid w:val="00B04AEF"/>
    <w:rsid w:val="00B16CE4"/>
    <w:rsid w:val="00BD30B5"/>
    <w:rsid w:val="00C235FE"/>
    <w:rsid w:val="00C43A59"/>
    <w:rsid w:val="00C4550B"/>
    <w:rsid w:val="00CF2D1E"/>
    <w:rsid w:val="00D021B6"/>
    <w:rsid w:val="00D36BC5"/>
    <w:rsid w:val="00D434CD"/>
    <w:rsid w:val="00DA4AF4"/>
    <w:rsid w:val="00FD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A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2CAD"/>
    <w:pPr>
      <w:keepNext/>
      <w:tabs>
        <w:tab w:val="left" w:pos="490"/>
        <w:tab w:val="left" w:pos="3060"/>
      </w:tabs>
      <w:spacing w:before="120" w:line="240" w:lineRule="exact"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CAD"/>
    <w:pPr>
      <w:keepNext/>
      <w:shd w:val="clear" w:color="auto" w:fill="FFFFFF"/>
      <w:tabs>
        <w:tab w:val="left" w:pos="5670"/>
      </w:tabs>
      <w:ind w:left="58" w:firstLine="5612"/>
      <w:jc w:val="both"/>
      <w:outlineLvl w:val="1"/>
    </w:pPr>
    <w:rPr>
      <w:rFonts w:ascii="Times New Roman CYR" w:hAnsi="Times New Roman CYR"/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CA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2CAD"/>
    <w:rPr>
      <w:rFonts w:ascii="Times New Roman CYR" w:hAnsi="Times New Roman CYR" w:cs="Times New Roman"/>
      <w:color w:val="000000"/>
      <w:sz w:val="20"/>
      <w:szCs w:val="20"/>
      <w:shd w:val="clear" w:color="auto" w:fill="FFFFFF"/>
      <w:lang w:eastAsia="ru-RU"/>
    </w:rPr>
  </w:style>
  <w:style w:type="paragraph" w:styleId="BodyText">
    <w:name w:val="Body Text"/>
    <w:basedOn w:val="Normal"/>
    <w:link w:val="BodyTextChar"/>
    <w:uiPriority w:val="99"/>
    <w:rsid w:val="002F2CAD"/>
    <w:pPr>
      <w:tabs>
        <w:tab w:val="left" w:pos="2338"/>
        <w:tab w:val="left" w:pos="7088"/>
      </w:tabs>
      <w:spacing w:line="240" w:lineRule="exact"/>
    </w:pPr>
    <w:rPr>
      <w:rFonts w:ascii="Times New Roman CYR" w:hAnsi="Times New Roman CYR"/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2CAD"/>
    <w:rPr>
      <w:rFonts w:ascii="Times New Roman CYR" w:hAnsi="Times New Roman CYR" w:cs="Times New Roman"/>
      <w:b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2F2CA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2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2CAD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2F2CAD"/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D36BC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0D17FA5E94E926EFE95E253FD8398494F2608FAEE5874CE11C8F55574F6312342BE87915FBA8E725AAC8v4v6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483</Words>
  <Characters>2755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duma_257a</cp:lastModifiedBy>
  <cp:revision>3</cp:revision>
  <cp:lastPrinted>2015-08-31T11:42:00Z</cp:lastPrinted>
  <dcterms:created xsi:type="dcterms:W3CDTF">2015-09-01T06:57:00Z</dcterms:created>
  <dcterms:modified xsi:type="dcterms:W3CDTF">2015-09-03T06:29:00Z</dcterms:modified>
</cp:coreProperties>
</file>