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A82" w:rsidRDefault="009B7A82" w:rsidP="00084D3A"/>
    <w:p w:rsidR="009B7A82" w:rsidRDefault="009B7A82" w:rsidP="00084D3A"/>
    <w:p w:rsidR="009B7A82" w:rsidRPr="009B5CFF" w:rsidRDefault="009B7A82" w:rsidP="009B5CFF">
      <w:pPr>
        <w:pStyle w:val="BodyText"/>
        <w:jc w:val="right"/>
        <w:rPr>
          <w:szCs w:val="28"/>
        </w:rPr>
      </w:pPr>
      <w:r w:rsidRPr="009B5CFF">
        <w:rPr>
          <w:szCs w:val="28"/>
        </w:rPr>
        <w:t xml:space="preserve">Проект внесен </w:t>
      </w:r>
      <w:r>
        <w:rPr>
          <w:szCs w:val="28"/>
        </w:rPr>
        <w:t>д</w:t>
      </w:r>
      <w:r w:rsidRPr="009B5CFF">
        <w:rPr>
          <w:szCs w:val="28"/>
        </w:rPr>
        <w:t>епутатом</w:t>
      </w:r>
    </w:p>
    <w:p w:rsidR="009B7A82" w:rsidRPr="009B5CFF" w:rsidRDefault="009B7A82" w:rsidP="009B5CFF">
      <w:pPr>
        <w:pStyle w:val="BodyText"/>
        <w:jc w:val="right"/>
        <w:rPr>
          <w:szCs w:val="28"/>
        </w:rPr>
      </w:pPr>
      <w:r>
        <w:rPr>
          <w:szCs w:val="28"/>
        </w:rPr>
        <w:t>Новгородской</w:t>
      </w:r>
      <w:r w:rsidRPr="009B5CFF">
        <w:rPr>
          <w:szCs w:val="28"/>
        </w:rPr>
        <w:t xml:space="preserve"> областной Думы</w:t>
      </w:r>
    </w:p>
    <w:p w:rsidR="009B7A82" w:rsidRPr="009B5CFF" w:rsidRDefault="009B7A82" w:rsidP="009B5CFF">
      <w:pPr>
        <w:pStyle w:val="BodyText"/>
        <w:jc w:val="right"/>
        <w:rPr>
          <w:szCs w:val="28"/>
        </w:rPr>
      </w:pPr>
      <w:r w:rsidRPr="009B5CFF">
        <w:rPr>
          <w:szCs w:val="28"/>
        </w:rPr>
        <w:t xml:space="preserve">                                                                               Бойцевым А.А.</w:t>
      </w:r>
    </w:p>
    <w:p w:rsidR="009B7A82" w:rsidRPr="00540BD9" w:rsidRDefault="009B7A82" w:rsidP="00084D3A">
      <w:pPr>
        <w:pStyle w:val="BodyText"/>
      </w:pPr>
    </w:p>
    <w:p w:rsidR="009B7A82" w:rsidRPr="009B5CFF" w:rsidRDefault="009B7A82" w:rsidP="009B5CFF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B5CFF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B7A82" w:rsidRPr="009B5CFF" w:rsidRDefault="009B7A82" w:rsidP="009B5CFF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B5CFF">
        <w:rPr>
          <w:rFonts w:ascii="Times New Roman" w:hAnsi="Times New Roman" w:cs="Times New Roman"/>
          <w:sz w:val="28"/>
          <w:szCs w:val="28"/>
        </w:rPr>
        <w:t>Новгородская областная Дума</w:t>
      </w:r>
    </w:p>
    <w:p w:rsidR="009B7A82" w:rsidRPr="009B5CFF" w:rsidRDefault="009B7A82" w:rsidP="009B5CFF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B7A82" w:rsidRPr="009B5CFF" w:rsidRDefault="009B7A82" w:rsidP="009B5CFF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9B5CFF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9B7A82" w:rsidRPr="00540BD9" w:rsidRDefault="009B7A82" w:rsidP="00084D3A">
      <w:pPr>
        <w:pStyle w:val="BodyText"/>
      </w:pPr>
    </w:p>
    <w:p w:rsidR="009B7A82" w:rsidRPr="00540BD9" w:rsidRDefault="009B7A82" w:rsidP="009B5CFF">
      <w:pPr>
        <w:pStyle w:val="BodyText"/>
        <w:ind w:left="0"/>
      </w:pPr>
      <w:r w:rsidRPr="00540BD9">
        <w:t xml:space="preserve">от </w:t>
      </w:r>
      <w:r w:rsidRPr="00540BD9">
        <w:tab/>
      </w:r>
      <w:r w:rsidRPr="00540BD9">
        <w:tab/>
        <w:t xml:space="preserve">     №</w:t>
      </w:r>
      <w:r w:rsidRPr="00540BD9">
        <w:tab/>
      </w:r>
    </w:p>
    <w:p w:rsidR="009B7A82" w:rsidRPr="00540BD9" w:rsidRDefault="009B7A82" w:rsidP="009B5CFF">
      <w:pPr>
        <w:pStyle w:val="BodyText"/>
        <w:ind w:left="0"/>
      </w:pPr>
      <w:smartTag w:uri="urn:schemas-microsoft-com:office:smarttags" w:element="PersonName">
        <w:smartTagPr>
          <w:attr w:name="ProductID" w:val="Великий Новгород"/>
        </w:smartTagPr>
        <w:r w:rsidRPr="00540BD9">
          <w:t>Великий Новгород</w:t>
        </w:r>
      </w:smartTag>
    </w:p>
    <w:p w:rsidR="009B7A82" w:rsidRPr="00540BD9" w:rsidRDefault="009B7A82" w:rsidP="00084D3A">
      <w:pPr>
        <w:pStyle w:val="BodyText"/>
      </w:pPr>
    </w:p>
    <w:p w:rsidR="009B7A82" w:rsidRPr="009B5CFF" w:rsidRDefault="009B7A82" w:rsidP="009B5CFF">
      <w:pPr>
        <w:pStyle w:val="BodyText"/>
        <w:spacing w:line="240" w:lineRule="exact"/>
        <w:ind w:left="0" w:right="4678"/>
        <w:jc w:val="both"/>
        <w:rPr>
          <w:b/>
          <w:bCs/>
          <w:szCs w:val="28"/>
        </w:rPr>
      </w:pPr>
      <w:r w:rsidRPr="009B5CFF">
        <w:rPr>
          <w:b/>
        </w:rPr>
        <w:t>Об областном законе «О внесении изменения в статью 1 областного закона «О мерах по реализации Ф</w:t>
      </w:r>
      <w:r w:rsidRPr="009B5CFF">
        <w:rPr>
          <w:b/>
        </w:rPr>
        <w:t>е</w:t>
      </w:r>
      <w:r w:rsidRPr="009B5CFF">
        <w:rPr>
          <w:b/>
        </w:rPr>
        <w:t>дерального закона «О собраниях, митингах, демонстрациях, шествиях и пикетир</w:t>
      </w:r>
      <w:r w:rsidRPr="009B5CFF">
        <w:rPr>
          <w:b/>
        </w:rPr>
        <w:t>о</w:t>
      </w:r>
      <w:r w:rsidRPr="009B5CFF">
        <w:rPr>
          <w:b/>
        </w:rPr>
        <w:t>ваниях» на территории Новгородской области</w:t>
      </w:r>
      <w:r w:rsidRPr="009B5CFF">
        <w:rPr>
          <w:b/>
          <w:szCs w:val="28"/>
        </w:rPr>
        <w:t>»</w:t>
      </w:r>
    </w:p>
    <w:p w:rsidR="009B7A82" w:rsidRPr="00540BD9" w:rsidRDefault="009B7A82" w:rsidP="00084D3A">
      <w:pPr>
        <w:pStyle w:val="BodyText"/>
      </w:pPr>
    </w:p>
    <w:p w:rsidR="009B7A82" w:rsidRPr="00573B60" w:rsidRDefault="009B7A82" w:rsidP="009B5CFF">
      <w:pPr>
        <w:tabs>
          <w:tab w:val="left" w:pos="2338"/>
          <w:tab w:val="left" w:pos="5740"/>
        </w:tabs>
        <w:spacing w:line="360" w:lineRule="atLeast"/>
        <w:ind w:firstLine="851"/>
        <w:jc w:val="both"/>
        <w:rPr>
          <w:rFonts w:ascii="Times New Roman CYR" w:hAnsi="Times New Roman CYR"/>
          <w:b/>
        </w:rPr>
      </w:pPr>
      <w:r w:rsidRPr="00573B60">
        <w:t>Новгородская облас</w:t>
      </w:r>
      <w:r w:rsidRPr="00573B60">
        <w:t>т</w:t>
      </w:r>
      <w:r w:rsidRPr="00573B60">
        <w:t>ная Дума</w:t>
      </w:r>
      <w:r w:rsidRPr="00573B60">
        <w:rPr>
          <w:b/>
          <w:i/>
        </w:rPr>
        <w:t>   </w:t>
      </w:r>
      <w:r w:rsidRPr="00573B60">
        <w:rPr>
          <w:b/>
        </w:rPr>
        <w:t>п о с т а н о в л я е т</w:t>
      </w:r>
      <w:r w:rsidRPr="00573B60">
        <w:t>:</w:t>
      </w:r>
    </w:p>
    <w:p w:rsidR="009B7A82" w:rsidRPr="00540BD9" w:rsidRDefault="009B7A82" w:rsidP="00084D3A">
      <w:pPr>
        <w:pStyle w:val="BodyText"/>
      </w:pPr>
    </w:p>
    <w:p w:rsidR="009B7A82" w:rsidRPr="00540BD9" w:rsidRDefault="009B7A82" w:rsidP="009B5CFF">
      <w:pPr>
        <w:spacing w:line="360" w:lineRule="atLeast"/>
        <w:ind w:left="0" w:firstLine="851"/>
        <w:jc w:val="both"/>
      </w:pPr>
      <w:r w:rsidRPr="00540BD9">
        <w:t>1. Принять областной закон «</w:t>
      </w:r>
      <w:r>
        <w:t xml:space="preserve">О внесении изменения в статью 1 </w:t>
      </w:r>
      <w:r w:rsidRPr="005B22B0">
        <w:t>о</w:t>
      </w:r>
      <w:r>
        <w:t>бл</w:t>
      </w:r>
      <w:r>
        <w:t>а</w:t>
      </w:r>
      <w:r>
        <w:t>стного закона «О мерах по реализации Федерального закона «О собраниях, митингах, демонстрациях, шествиях и пикетированиях» на территории Но</w:t>
      </w:r>
      <w:r>
        <w:t>в</w:t>
      </w:r>
      <w:r>
        <w:t>городской области</w:t>
      </w:r>
      <w:r w:rsidRPr="00540BD9">
        <w:t>».</w:t>
      </w:r>
    </w:p>
    <w:p w:rsidR="009B7A82" w:rsidRPr="00540BD9" w:rsidRDefault="009B7A82" w:rsidP="009B5CFF">
      <w:pPr>
        <w:pStyle w:val="BodyText"/>
        <w:spacing w:line="360" w:lineRule="atLeast"/>
        <w:ind w:left="0" w:firstLine="851"/>
        <w:jc w:val="both"/>
      </w:pPr>
      <w:r w:rsidRPr="00540BD9">
        <w:t>2. Направить указанный областной закон Губернатору Новгородской о</w:t>
      </w:r>
      <w:r w:rsidRPr="00540BD9">
        <w:t>б</w:t>
      </w:r>
      <w:r w:rsidRPr="00540BD9">
        <w:t>ласти Митину С.Г. для обнародования.</w:t>
      </w:r>
    </w:p>
    <w:p w:rsidR="009B7A82" w:rsidRPr="00540BD9" w:rsidRDefault="009B7A82" w:rsidP="00084D3A">
      <w:pPr>
        <w:pStyle w:val="BodyText"/>
      </w:pPr>
    </w:p>
    <w:p w:rsidR="009B7A82" w:rsidRPr="009B5CFF" w:rsidRDefault="009B7A82" w:rsidP="00084D3A">
      <w:pPr>
        <w:pStyle w:val="BodyText"/>
        <w:rPr>
          <w:b/>
        </w:rPr>
      </w:pPr>
      <w:r w:rsidRPr="009B5CFF">
        <w:rPr>
          <w:b/>
        </w:rPr>
        <w:t>Проект подготовил и завизировал:</w:t>
      </w:r>
    </w:p>
    <w:p w:rsidR="009B7A82" w:rsidRPr="00540BD9" w:rsidRDefault="009B7A82" w:rsidP="00084D3A">
      <w:pPr>
        <w:pStyle w:val="BodyText"/>
      </w:pPr>
      <w:r w:rsidRPr="00540BD9">
        <w:t>Заместитель председателя областной Думы                            А.А.Бойцев</w:t>
      </w:r>
    </w:p>
    <w:p w:rsidR="009B7A82" w:rsidRPr="00540BD9" w:rsidRDefault="009B7A82" w:rsidP="00084D3A">
      <w:pPr>
        <w:pStyle w:val="BodyText"/>
      </w:pPr>
    </w:p>
    <w:p w:rsidR="009B7A82" w:rsidRPr="009B5CFF" w:rsidRDefault="009B7A82" w:rsidP="00084D3A">
      <w:pPr>
        <w:pStyle w:val="BodyText"/>
        <w:rPr>
          <w:b/>
        </w:rPr>
      </w:pPr>
      <w:r w:rsidRPr="009B5CFF">
        <w:rPr>
          <w:b/>
        </w:rPr>
        <w:t>Завизировал:</w:t>
      </w:r>
    </w:p>
    <w:p w:rsidR="009B7A82" w:rsidRPr="00540BD9" w:rsidRDefault="009B7A82" w:rsidP="00084D3A">
      <w:pPr>
        <w:pStyle w:val="BodyText"/>
      </w:pPr>
      <w:r w:rsidRPr="00540BD9">
        <w:t xml:space="preserve">Председатель комитета правового обеспечения </w:t>
      </w:r>
    </w:p>
    <w:p w:rsidR="009B7A82" w:rsidRPr="00540BD9" w:rsidRDefault="009B7A82" w:rsidP="00084D3A">
      <w:pPr>
        <w:pStyle w:val="BodyText"/>
      </w:pPr>
      <w:r w:rsidRPr="00540BD9">
        <w:t>и мониторинга областного законодательства</w:t>
      </w:r>
    </w:p>
    <w:p w:rsidR="009B7A82" w:rsidRPr="00540BD9" w:rsidRDefault="009B7A82" w:rsidP="00084D3A">
      <w:pPr>
        <w:pStyle w:val="BodyText"/>
      </w:pPr>
      <w:r w:rsidRPr="00540BD9">
        <w:t>аппарата областной Думы                                                         Е.А.Давыдова</w:t>
      </w:r>
    </w:p>
    <w:p w:rsidR="009B7A82" w:rsidRPr="00540BD9" w:rsidRDefault="009B7A82" w:rsidP="00084D3A">
      <w:pPr>
        <w:pStyle w:val="BodyText"/>
      </w:pPr>
    </w:p>
    <w:p w:rsidR="009B7A82" w:rsidRPr="009B5CFF" w:rsidRDefault="009B7A82" w:rsidP="00084D3A">
      <w:pPr>
        <w:pStyle w:val="BodyText"/>
        <w:rPr>
          <w:b/>
        </w:rPr>
      </w:pPr>
      <w:r w:rsidRPr="009B5CFF">
        <w:rPr>
          <w:b/>
        </w:rPr>
        <w:t>Согласовано:</w:t>
      </w:r>
    </w:p>
    <w:p w:rsidR="009B7A82" w:rsidRPr="005B3313" w:rsidRDefault="009B7A82" w:rsidP="00084D3A">
      <w:pPr>
        <w:pStyle w:val="BodyText"/>
      </w:pPr>
      <w:r w:rsidRPr="005B3313">
        <w:t xml:space="preserve">Заместитель Губернатора </w:t>
      </w:r>
    </w:p>
    <w:p w:rsidR="009B7A82" w:rsidRPr="005B3313" w:rsidRDefault="009B7A82" w:rsidP="00084D3A">
      <w:pPr>
        <w:pStyle w:val="BodyText"/>
      </w:pPr>
      <w:r w:rsidRPr="005B3313">
        <w:t xml:space="preserve">Новгородкой области                                                         </w:t>
      </w:r>
      <w:r>
        <w:t xml:space="preserve">   </w:t>
      </w:r>
      <w:r w:rsidRPr="005B3313">
        <w:t xml:space="preserve"> И.В.Верходанов</w:t>
      </w:r>
    </w:p>
    <w:p w:rsidR="009B7A82" w:rsidRPr="005B3313" w:rsidRDefault="009B7A82" w:rsidP="00084D3A"/>
    <w:p w:rsidR="009B7A82" w:rsidRDefault="009B7A82" w:rsidP="00084D3A"/>
    <w:p w:rsidR="009B7A82" w:rsidRDefault="009B7A82" w:rsidP="00084D3A"/>
    <w:p w:rsidR="009B7A82" w:rsidRDefault="009B7A82" w:rsidP="00084D3A"/>
    <w:p w:rsidR="009B7A82" w:rsidRDefault="009B7A82" w:rsidP="00084D3A"/>
    <w:p w:rsidR="009B7A82" w:rsidRDefault="009B7A82" w:rsidP="00084D3A"/>
    <w:p w:rsidR="009B7A82" w:rsidRDefault="009B7A82" w:rsidP="00084D3A"/>
    <w:p w:rsidR="009B7A82" w:rsidRDefault="009B7A82" w:rsidP="009B5CFF"/>
    <w:p w:rsidR="009B7A82" w:rsidRDefault="009B7A82" w:rsidP="009B5CFF"/>
    <w:p w:rsidR="009B7A82" w:rsidRDefault="009B7A82" w:rsidP="009B5CFF"/>
    <w:p w:rsidR="009B7A82" w:rsidRPr="00084D3A" w:rsidRDefault="009B7A82" w:rsidP="009B5CFF">
      <w:pPr>
        <w:jc w:val="right"/>
      </w:pPr>
    </w:p>
    <w:p w:rsidR="009B7A82" w:rsidRPr="00084D3A" w:rsidRDefault="009B7A82" w:rsidP="009B5CFF">
      <w:pPr>
        <w:pStyle w:val="BodyText"/>
        <w:jc w:val="right"/>
        <w:rPr>
          <w:szCs w:val="28"/>
        </w:rPr>
      </w:pPr>
      <w:r w:rsidRPr="00084D3A">
        <w:rPr>
          <w:szCs w:val="28"/>
        </w:rPr>
        <w:t xml:space="preserve">Проект внесен депутатом </w:t>
      </w:r>
    </w:p>
    <w:p w:rsidR="009B7A82" w:rsidRPr="00084D3A" w:rsidRDefault="009B7A82" w:rsidP="009B5CFF">
      <w:pPr>
        <w:pStyle w:val="BodyText"/>
        <w:jc w:val="right"/>
        <w:rPr>
          <w:szCs w:val="28"/>
        </w:rPr>
      </w:pPr>
      <w:r w:rsidRPr="00084D3A">
        <w:rPr>
          <w:szCs w:val="28"/>
        </w:rPr>
        <w:t xml:space="preserve">Новгородской областной Думы </w:t>
      </w:r>
    </w:p>
    <w:p w:rsidR="009B7A82" w:rsidRPr="00084D3A" w:rsidRDefault="009B7A82" w:rsidP="009B5CFF">
      <w:pPr>
        <w:pStyle w:val="BodyText"/>
        <w:jc w:val="right"/>
        <w:rPr>
          <w:szCs w:val="28"/>
        </w:rPr>
      </w:pPr>
      <w:r w:rsidRPr="00084D3A">
        <w:rPr>
          <w:szCs w:val="28"/>
        </w:rPr>
        <w:t>Бойцевым А.А.</w:t>
      </w:r>
    </w:p>
    <w:p w:rsidR="009B7A82" w:rsidRPr="00084D3A" w:rsidRDefault="009B7A82" w:rsidP="009B5CFF">
      <w:pPr>
        <w:pStyle w:val="ConsTitle"/>
        <w:widowControl/>
        <w:tabs>
          <w:tab w:val="left" w:pos="6660"/>
        </w:tabs>
        <w:ind w:left="6120" w:right="0" w:firstLine="2232"/>
        <w:rPr>
          <w:rFonts w:ascii="Times New Roman" w:hAnsi="Times New Roman" w:cs="Times New Roman"/>
          <w:b w:val="0"/>
          <w:sz w:val="28"/>
          <w:szCs w:val="28"/>
        </w:rPr>
      </w:pPr>
    </w:p>
    <w:p w:rsidR="009B7A82" w:rsidRPr="00084D3A" w:rsidRDefault="009B7A82" w:rsidP="009B5CFF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9B7A82" w:rsidRPr="00084D3A" w:rsidRDefault="009B7A82" w:rsidP="009B5CFF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84D3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9B7A82" w:rsidRPr="00084D3A" w:rsidRDefault="009B7A82" w:rsidP="009B5CFF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084D3A">
        <w:rPr>
          <w:rFonts w:ascii="Times New Roman" w:hAnsi="Times New Roman" w:cs="Times New Roman"/>
          <w:sz w:val="28"/>
          <w:szCs w:val="28"/>
        </w:rPr>
        <w:t>НОВГОРОДСКАЯ ОБЛАСТЬ</w:t>
      </w:r>
    </w:p>
    <w:p w:rsidR="009B7A82" w:rsidRPr="00084D3A" w:rsidRDefault="009B7A82" w:rsidP="009B5CFF">
      <w:pPr>
        <w:pStyle w:val="ConsTitle"/>
        <w:widowControl/>
        <w:tabs>
          <w:tab w:val="left" w:pos="720"/>
        </w:tabs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084D3A">
        <w:rPr>
          <w:rFonts w:ascii="Times New Roman" w:hAnsi="Times New Roman" w:cs="Times New Roman"/>
          <w:sz w:val="28"/>
          <w:szCs w:val="28"/>
        </w:rPr>
        <w:t>ОБЛАСТНОЙ ЗАКОН</w:t>
      </w:r>
    </w:p>
    <w:p w:rsidR="009B7A82" w:rsidRPr="00084D3A" w:rsidRDefault="009B7A82" w:rsidP="009B5CFF">
      <w:pPr>
        <w:pStyle w:val="ConsNonformat"/>
        <w:widowControl/>
        <w:ind w:right="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7A82" w:rsidRDefault="009B7A82" w:rsidP="009B5CFF">
      <w:pPr>
        <w:rPr>
          <w:b/>
        </w:rPr>
      </w:pPr>
      <w:r w:rsidRPr="00084D3A">
        <w:rPr>
          <w:b/>
        </w:rPr>
        <w:t xml:space="preserve">О внесении изменения в статью 1 областного закона </w:t>
      </w:r>
    </w:p>
    <w:p w:rsidR="009B7A82" w:rsidRDefault="009B7A82" w:rsidP="009B5CFF">
      <w:pPr>
        <w:rPr>
          <w:b/>
        </w:rPr>
      </w:pPr>
      <w:r w:rsidRPr="00084D3A">
        <w:rPr>
          <w:b/>
        </w:rPr>
        <w:t>«О мерах по реализации Федерального закона «О собраниях,</w:t>
      </w:r>
    </w:p>
    <w:p w:rsidR="009B7A82" w:rsidRDefault="009B7A82" w:rsidP="009B5CFF">
      <w:pPr>
        <w:rPr>
          <w:b/>
        </w:rPr>
      </w:pPr>
      <w:r w:rsidRPr="00084D3A">
        <w:rPr>
          <w:b/>
        </w:rPr>
        <w:t xml:space="preserve"> митингах, демонстрациях, шествиях и пикетированиях» </w:t>
      </w:r>
    </w:p>
    <w:p w:rsidR="009B7A82" w:rsidRPr="00084D3A" w:rsidRDefault="009B7A82" w:rsidP="009B5CFF">
      <w:pPr>
        <w:rPr>
          <w:b/>
        </w:rPr>
      </w:pPr>
      <w:r w:rsidRPr="00084D3A">
        <w:rPr>
          <w:b/>
        </w:rPr>
        <w:t>на терр</w:t>
      </w:r>
      <w:r w:rsidRPr="00084D3A">
        <w:rPr>
          <w:b/>
        </w:rPr>
        <w:t>и</w:t>
      </w:r>
      <w:r w:rsidRPr="00084D3A">
        <w:rPr>
          <w:b/>
        </w:rPr>
        <w:t>тории Новгородской области</w:t>
      </w:r>
      <w:r>
        <w:rPr>
          <w:b/>
        </w:rPr>
        <w:t>»</w:t>
      </w:r>
    </w:p>
    <w:p w:rsidR="009B7A82" w:rsidRPr="00084D3A" w:rsidRDefault="009B7A82" w:rsidP="009B5CFF"/>
    <w:p w:rsidR="009B7A82" w:rsidRPr="00084D3A" w:rsidRDefault="009B7A82" w:rsidP="009B5CFF">
      <w:r w:rsidRPr="00084D3A">
        <w:t>Принят областной Думой _____________2015 года</w:t>
      </w:r>
    </w:p>
    <w:p w:rsidR="009B7A82" w:rsidRPr="00084D3A" w:rsidRDefault="009B7A82" w:rsidP="009B5CFF"/>
    <w:p w:rsidR="009B7A82" w:rsidRPr="00084D3A" w:rsidRDefault="009B7A82" w:rsidP="009B5CFF"/>
    <w:p w:rsidR="009B7A82" w:rsidRDefault="009B7A82" w:rsidP="009B5CFF">
      <w:pPr>
        <w:ind w:left="0" w:firstLine="851"/>
        <w:jc w:val="both"/>
      </w:pPr>
      <w:r w:rsidRPr="00084D3A">
        <w:rPr>
          <w:b/>
        </w:rPr>
        <w:t>Статья 1.</w:t>
      </w:r>
      <w:r w:rsidRPr="00084D3A">
        <w:t xml:space="preserve"> </w:t>
      </w:r>
    </w:p>
    <w:p w:rsidR="009B7A82" w:rsidRPr="00084D3A" w:rsidRDefault="009B7A82" w:rsidP="009B5CFF">
      <w:pPr>
        <w:ind w:left="0" w:firstLine="851"/>
        <w:jc w:val="both"/>
      </w:pPr>
      <w:r w:rsidRPr="00084D3A">
        <w:t>Внести в статью 1 областного закона от 10.03.2011 № 940-ОЗ «О м</w:t>
      </w:r>
      <w:r w:rsidRPr="00084D3A">
        <w:t>е</w:t>
      </w:r>
      <w:r w:rsidRPr="00084D3A">
        <w:t>рах по реализации Федерального закона «О собраниях, митингах, демонстр</w:t>
      </w:r>
      <w:r w:rsidRPr="00084D3A">
        <w:t>а</w:t>
      </w:r>
      <w:r w:rsidRPr="00084D3A">
        <w:t>циях, шествиях и пикетированиях» на территории Новгородской области» (газета «</w:t>
      </w:r>
      <w:smartTag w:uri="urn:schemas-microsoft-com:office:smarttags" w:element="PersonName">
        <w:r w:rsidRPr="00084D3A">
          <w:t>Новгородские ведомости</w:t>
        </w:r>
      </w:smartTag>
      <w:r w:rsidRPr="00084D3A">
        <w:t>» от 18.03.2011, 07.12.2012, 06.03.2014, 27.02.2015) изменение, дополнив пункт 3 части 2 словами:</w:t>
      </w:r>
    </w:p>
    <w:p w:rsidR="009B7A82" w:rsidRPr="00084D3A" w:rsidRDefault="009B7A82" w:rsidP="009B5CFF">
      <w:pPr>
        <w:ind w:left="0" w:firstLine="851"/>
        <w:jc w:val="both"/>
        <w:rPr>
          <w:lang w:eastAsia="en-US"/>
        </w:rPr>
      </w:pPr>
      <w:r w:rsidRPr="00084D3A">
        <w:t>«</w:t>
      </w:r>
      <w:r w:rsidRPr="00084D3A">
        <w:rPr>
          <w:lang w:eastAsia="en-US"/>
        </w:rPr>
        <w:t>, а в случае, если публичное мероприятие будет проводиться с и</w:t>
      </w:r>
      <w:r w:rsidRPr="00084D3A">
        <w:rPr>
          <w:lang w:eastAsia="en-US"/>
        </w:rPr>
        <w:t>с</w:t>
      </w:r>
      <w:r w:rsidRPr="00084D3A">
        <w:rPr>
          <w:lang w:eastAsia="en-US"/>
        </w:rPr>
        <w:t>пользованием транспортных средств, информация об использовании тран</w:t>
      </w:r>
      <w:r w:rsidRPr="00084D3A">
        <w:rPr>
          <w:lang w:eastAsia="en-US"/>
        </w:rPr>
        <w:t>с</w:t>
      </w:r>
      <w:r w:rsidRPr="00084D3A">
        <w:rPr>
          <w:lang w:eastAsia="en-US"/>
        </w:rPr>
        <w:t>портных средств</w:t>
      </w:r>
      <w:r w:rsidRPr="00084D3A">
        <w:t>».</w:t>
      </w:r>
    </w:p>
    <w:p w:rsidR="009B7A82" w:rsidRPr="00084D3A" w:rsidRDefault="009B7A82" w:rsidP="009B5CFF">
      <w:pPr>
        <w:ind w:left="0" w:firstLine="851"/>
        <w:jc w:val="both"/>
      </w:pPr>
    </w:p>
    <w:p w:rsidR="009B7A82" w:rsidRDefault="009B7A82" w:rsidP="009B5CFF">
      <w:pPr>
        <w:ind w:left="0" w:firstLine="851"/>
        <w:jc w:val="both"/>
        <w:rPr>
          <w:b/>
        </w:rPr>
      </w:pPr>
      <w:r w:rsidRPr="00084D3A">
        <w:rPr>
          <w:b/>
          <w:bCs/>
        </w:rPr>
        <w:t>Статья 2.</w:t>
      </w:r>
      <w:r w:rsidRPr="00084D3A">
        <w:rPr>
          <w:b/>
        </w:rPr>
        <w:t xml:space="preserve"> </w:t>
      </w:r>
    </w:p>
    <w:p w:rsidR="009B7A82" w:rsidRPr="00084D3A" w:rsidRDefault="009B7A82" w:rsidP="009B5CFF">
      <w:pPr>
        <w:ind w:left="0" w:firstLine="851"/>
        <w:jc w:val="both"/>
      </w:pPr>
      <w:r w:rsidRPr="00084D3A">
        <w:t>Настоящий областной закон вступает в силу со дня, следующего за днем его официального опубликования.</w:t>
      </w:r>
    </w:p>
    <w:p w:rsidR="009B7A82" w:rsidRPr="00084D3A" w:rsidRDefault="009B7A82" w:rsidP="009B5CFF">
      <w:r w:rsidRPr="00084D3A">
        <w:t>_________________________</w:t>
      </w:r>
    </w:p>
    <w:p w:rsidR="009B7A82" w:rsidRPr="00084D3A" w:rsidRDefault="009B7A82" w:rsidP="009B5CFF"/>
    <w:p w:rsidR="009B7A82" w:rsidRPr="00084D3A" w:rsidRDefault="009B7A82" w:rsidP="009B5CFF"/>
    <w:p w:rsidR="009B7A82" w:rsidRPr="00084D3A" w:rsidRDefault="009B7A82" w:rsidP="009B5CFF">
      <w:pPr>
        <w:jc w:val="both"/>
      </w:pPr>
    </w:p>
    <w:p w:rsidR="009B7A82" w:rsidRPr="00084D3A" w:rsidRDefault="009B7A82" w:rsidP="009B5CFF">
      <w:pPr>
        <w:jc w:val="both"/>
      </w:pPr>
    </w:p>
    <w:p w:rsidR="009B7A82" w:rsidRPr="00084D3A" w:rsidRDefault="009B7A82" w:rsidP="009B5CFF">
      <w:pPr>
        <w:jc w:val="both"/>
      </w:pPr>
    </w:p>
    <w:p w:rsidR="009B7A82" w:rsidRPr="00084D3A" w:rsidRDefault="009B7A82" w:rsidP="009B5CFF">
      <w:pPr>
        <w:jc w:val="both"/>
      </w:pPr>
    </w:p>
    <w:p w:rsidR="009B7A82" w:rsidRPr="00084D3A" w:rsidRDefault="009B7A82" w:rsidP="009B5CFF"/>
    <w:p w:rsidR="009B7A82" w:rsidRPr="00084D3A" w:rsidRDefault="009B7A82" w:rsidP="009B5CFF"/>
    <w:p w:rsidR="009B7A82" w:rsidRPr="00084D3A" w:rsidRDefault="009B7A82" w:rsidP="009B5CFF"/>
    <w:p w:rsidR="009B7A82" w:rsidRPr="00084D3A" w:rsidRDefault="009B7A82" w:rsidP="009B5CFF"/>
    <w:p w:rsidR="009B7A82" w:rsidRPr="00084D3A" w:rsidRDefault="009B7A82" w:rsidP="009B5CFF"/>
    <w:p w:rsidR="009B7A82" w:rsidRDefault="009B7A82" w:rsidP="009B5CFF"/>
    <w:p w:rsidR="009B7A82" w:rsidRPr="00540BD9" w:rsidRDefault="009B7A82" w:rsidP="009B5CFF"/>
    <w:p w:rsidR="009B7A82" w:rsidRPr="00540BD9" w:rsidRDefault="009B7A82" w:rsidP="009B5CFF"/>
    <w:p w:rsidR="009B7A82" w:rsidRDefault="009B7A82" w:rsidP="009B5CFF"/>
    <w:p w:rsidR="009B7A82" w:rsidRDefault="009B7A82" w:rsidP="009B5CFF"/>
    <w:p w:rsidR="009B7A82" w:rsidRDefault="009B7A82" w:rsidP="009B5CFF"/>
    <w:p w:rsidR="009B7A82" w:rsidRDefault="009B7A82" w:rsidP="009B5CFF"/>
    <w:p w:rsidR="009B7A82" w:rsidRDefault="009B7A82" w:rsidP="009B5CFF"/>
    <w:p w:rsidR="009B7A82" w:rsidRDefault="009B7A82" w:rsidP="00084D3A"/>
    <w:p w:rsidR="009B7A82" w:rsidRDefault="009B7A82" w:rsidP="00084D3A"/>
    <w:p w:rsidR="009B7A82" w:rsidRDefault="009B7A82" w:rsidP="00084D3A"/>
    <w:p w:rsidR="009B7A82" w:rsidRPr="009B5CFF" w:rsidRDefault="009B7A82" w:rsidP="00084D3A">
      <w:pPr>
        <w:rPr>
          <w:b/>
        </w:rPr>
      </w:pPr>
      <w:r w:rsidRPr="009B5CFF">
        <w:rPr>
          <w:b/>
        </w:rPr>
        <w:t>ПОЯСНИТЕЛЬНАЯ  ЗАПИСКА</w:t>
      </w:r>
    </w:p>
    <w:p w:rsidR="009B7A82" w:rsidRPr="009B5CFF" w:rsidRDefault="009B7A82" w:rsidP="00084D3A">
      <w:pPr>
        <w:rPr>
          <w:b/>
        </w:rPr>
      </w:pPr>
      <w:r w:rsidRPr="009B5CFF">
        <w:rPr>
          <w:b/>
        </w:rPr>
        <w:t xml:space="preserve">к проекту областного закона </w:t>
      </w:r>
    </w:p>
    <w:p w:rsidR="009B7A82" w:rsidRPr="009B5CFF" w:rsidRDefault="009B7A82" w:rsidP="00084D3A">
      <w:pPr>
        <w:rPr>
          <w:b/>
        </w:rPr>
      </w:pPr>
      <w:r w:rsidRPr="009B5CFF">
        <w:rPr>
          <w:b/>
        </w:rPr>
        <w:t>«О внесении изменения в статью 1 областного закона «О мерах по реализации Федерального закона «О собраниях, митингах, демонс</w:t>
      </w:r>
      <w:r w:rsidRPr="009B5CFF">
        <w:rPr>
          <w:b/>
        </w:rPr>
        <w:t>т</w:t>
      </w:r>
      <w:r w:rsidRPr="009B5CFF">
        <w:rPr>
          <w:b/>
        </w:rPr>
        <w:t>рациях, шествиях и пикетированиях» на территории Новгородской области»</w:t>
      </w:r>
    </w:p>
    <w:p w:rsidR="009B7A82" w:rsidRPr="004C7CBE" w:rsidRDefault="009B7A82" w:rsidP="00084D3A"/>
    <w:p w:rsidR="009B7A82" w:rsidRPr="009B5CFF" w:rsidRDefault="009B7A82" w:rsidP="009B5CFF">
      <w:pPr>
        <w:pStyle w:val="BodyText"/>
        <w:spacing w:line="360" w:lineRule="atLeast"/>
        <w:ind w:left="0" w:firstLine="851"/>
        <w:jc w:val="both"/>
      </w:pPr>
      <w:hyperlink r:id="rId6" w:history="1">
        <w:r w:rsidRPr="009B5CFF">
          <w:t>Проектом</w:t>
        </w:r>
      </w:hyperlink>
      <w:r w:rsidRPr="009B5CFF">
        <w:t xml:space="preserve"> областного закона «</w:t>
      </w:r>
      <w:r w:rsidRPr="00580AA0">
        <w:t>О внесении изменения в статью 1 обл</w:t>
      </w:r>
      <w:r w:rsidRPr="00580AA0">
        <w:t>а</w:t>
      </w:r>
      <w:r w:rsidRPr="00580AA0">
        <w:t>стного закона «О мерах по реализации Федерального закона «О собраниях, митингах, демонстрациях, шествиях и пикетированиях» на территории Но</w:t>
      </w:r>
      <w:r w:rsidRPr="00580AA0">
        <w:t>в</w:t>
      </w:r>
      <w:r w:rsidRPr="00580AA0">
        <w:t>городской области</w:t>
      </w:r>
      <w:r w:rsidRPr="009B5CFF">
        <w:t xml:space="preserve">» </w:t>
      </w:r>
      <w:r w:rsidRPr="00580AA0">
        <w:t>в целях</w:t>
      </w:r>
      <w:r>
        <w:t xml:space="preserve"> обеспечения точного соответствия формулир</w:t>
      </w:r>
      <w:r>
        <w:t>о</w:t>
      </w:r>
      <w:r>
        <w:t xml:space="preserve">вок областного закона формулировкам </w:t>
      </w:r>
      <w:r w:rsidRPr="00DA0C79">
        <w:t>Федерально</w:t>
      </w:r>
      <w:r>
        <w:t>го</w:t>
      </w:r>
      <w:r w:rsidRPr="00DA0C79">
        <w:t xml:space="preserve"> закон</w:t>
      </w:r>
      <w:r>
        <w:t>а</w:t>
      </w:r>
      <w:r w:rsidRPr="00DA0C79">
        <w:t xml:space="preserve"> «О собраниях, митингах, демонстрациях, шествиях и пикетированиях»</w:t>
      </w:r>
      <w:r>
        <w:t xml:space="preserve"> </w:t>
      </w:r>
      <w:r w:rsidRPr="009B5CFF">
        <w:t>уточняется, что и</w:t>
      </w:r>
      <w:r w:rsidRPr="009B5CFF">
        <w:t>н</w:t>
      </w:r>
      <w:r w:rsidRPr="009B5CFF">
        <w:t>формация о том, будут ли при проведении публичного мероприятия испол</w:t>
      </w:r>
      <w:r w:rsidRPr="009B5CFF">
        <w:t>ь</w:t>
      </w:r>
      <w:r w:rsidRPr="009B5CFF">
        <w:t>зоваться транспортные средства, должна содержаться в уведомлении о пр</w:t>
      </w:r>
      <w:r w:rsidRPr="009B5CFF">
        <w:t>о</w:t>
      </w:r>
      <w:r w:rsidRPr="009B5CFF">
        <w:t>ведении публичного мероприятия.</w:t>
      </w:r>
    </w:p>
    <w:p w:rsidR="009B7A82" w:rsidRDefault="009B7A82" w:rsidP="009B5CFF">
      <w:pPr>
        <w:pStyle w:val="BodyText"/>
        <w:spacing w:line="360" w:lineRule="atLeast"/>
        <w:ind w:left="0" w:firstLine="851"/>
        <w:jc w:val="both"/>
      </w:pPr>
    </w:p>
    <w:p w:rsidR="009B7A82" w:rsidRDefault="009B7A82" w:rsidP="009B5CFF">
      <w:pPr>
        <w:pStyle w:val="BodyText"/>
        <w:spacing w:line="360" w:lineRule="atLeast"/>
        <w:ind w:left="0" w:firstLine="851"/>
        <w:jc w:val="both"/>
      </w:pPr>
      <w:r w:rsidRPr="007504C7">
        <w:t xml:space="preserve">По результатам первичной антикоррупционной экспертизы </w:t>
      </w:r>
      <w:r w:rsidRPr="001A57CA">
        <w:t xml:space="preserve">проекта </w:t>
      </w:r>
      <w:r>
        <w:t xml:space="preserve">областного закона </w:t>
      </w:r>
      <w:r w:rsidRPr="001A57CA">
        <w:t xml:space="preserve"> </w:t>
      </w:r>
      <w:r w:rsidRPr="007504C7">
        <w:t>положений, способствующих проявлению коррупции, не выявлено.</w:t>
      </w:r>
    </w:p>
    <w:p w:rsidR="009B7A82" w:rsidRPr="00A157C5" w:rsidRDefault="009B7A82" w:rsidP="00084D3A">
      <w:r>
        <w:t>_________________________________</w:t>
      </w:r>
    </w:p>
    <w:p w:rsidR="009B7A82" w:rsidRDefault="009B7A82" w:rsidP="00084D3A"/>
    <w:p w:rsidR="009B7A82" w:rsidRDefault="009B7A82" w:rsidP="00084D3A"/>
    <w:p w:rsidR="009B7A82" w:rsidRDefault="009B7A82" w:rsidP="00084D3A"/>
    <w:p w:rsidR="009B7A82" w:rsidRPr="009B5CFF" w:rsidRDefault="009B7A82" w:rsidP="00084D3A">
      <w:pPr>
        <w:rPr>
          <w:b/>
        </w:rPr>
      </w:pPr>
      <w:r w:rsidRPr="009B5CFF">
        <w:rPr>
          <w:b/>
        </w:rPr>
        <w:t>ФИНАНСОВО-ЭКОНОМИЧЕСКОЕ ОБОСНОВАНИЕ</w:t>
      </w:r>
    </w:p>
    <w:p w:rsidR="009B7A82" w:rsidRPr="003D2A6C" w:rsidRDefault="009B7A82" w:rsidP="00084D3A"/>
    <w:p w:rsidR="009B7A82" w:rsidRDefault="009B7A82" w:rsidP="009B5CFF">
      <w:pPr>
        <w:pStyle w:val="BodyText"/>
        <w:spacing w:line="360" w:lineRule="atLeast"/>
        <w:ind w:left="0" w:firstLine="851"/>
        <w:jc w:val="both"/>
      </w:pPr>
      <w:r>
        <w:t>Представленный проект областного закона не потребует дополн</w:t>
      </w:r>
      <w:r>
        <w:t>и</w:t>
      </w:r>
      <w:r>
        <w:t>тельных ассигнований из средств областного бюджета.</w:t>
      </w:r>
    </w:p>
    <w:p w:rsidR="009B7A82" w:rsidRPr="00A157C5" w:rsidRDefault="009B7A82" w:rsidP="00084D3A">
      <w:r>
        <w:t>_________________________________</w:t>
      </w:r>
    </w:p>
    <w:p w:rsidR="009B7A82" w:rsidRDefault="009B7A82" w:rsidP="00084D3A"/>
    <w:p w:rsidR="009B7A82" w:rsidRDefault="009B7A82" w:rsidP="00084D3A"/>
    <w:p w:rsidR="009B7A82" w:rsidRDefault="009B7A82" w:rsidP="00084D3A"/>
    <w:p w:rsidR="009B7A82" w:rsidRDefault="009B7A82" w:rsidP="00084D3A"/>
    <w:p w:rsidR="009B7A82" w:rsidRPr="009B5CFF" w:rsidRDefault="009B7A82" w:rsidP="00084D3A">
      <w:pPr>
        <w:rPr>
          <w:b/>
        </w:rPr>
      </w:pPr>
      <w:r w:rsidRPr="009B5CFF">
        <w:rPr>
          <w:b/>
        </w:rPr>
        <w:t>ПЕРЕЧЕНЬ</w:t>
      </w:r>
    </w:p>
    <w:p w:rsidR="009B7A82" w:rsidRDefault="009B7A82" w:rsidP="00084D3A">
      <w:pPr>
        <w:rPr>
          <w:b/>
        </w:rPr>
      </w:pPr>
      <w:r w:rsidRPr="009B5CFF">
        <w:rPr>
          <w:b/>
        </w:rPr>
        <w:t xml:space="preserve">НОРМАТИВНЫХ ПРАВОВЫХ АКТОВ ОБЛАСТИ, </w:t>
      </w:r>
    </w:p>
    <w:p w:rsidR="009B7A82" w:rsidRDefault="009B7A82" w:rsidP="00084D3A">
      <w:pPr>
        <w:rPr>
          <w:b/>
        </w:rPr>
      </w:pPr>
      <w:r w:rsidRPr="009B5CFF">
        <w:rPr>
          <w:b/>
        </w:rPr>
        <w:t xml:space="preserve">ПОДЛЕЖАЩИХ ПРИЗНАНИЮ УТРАТИВШИМИ СИЛУ, </w:t>
      </w:r>
    </w:p>
    <w:p w:rsidR="009B7A82" w:rsidRPr="009B5CFF" w:rsidRDefault="009B7A82" w:rsidP="00084D3A">
      <w:pPr>
        <w:rPr>
          <w:b/>
        </w:rPr>
      </w:pPr>
      <w:r w:rsidRPr="009B5CFF">
        <w:rPr>
          <w:b/>
        </w:rPr>
        <w:t>ПРИОСТАНОВЛЕНИЮ, И</w:t>
      </w:r>
      <w:r w:rsidRPr="009B5CFF">
        <w:rPr>
          <w:b/>
        </w:rPr>
        <w:t>З</w:t>
      </w:r>
      <w:r w:rsidRPr="009B5CFF">
        <w:rPr>
          <w:b/>
        </w:rPr>
        <w:t>МЕНЕНИЮ ИЛИ ПРИНЯТИЮ</w:t>
      </w:r>
    </w:p>
    <w:p w:rsidR="009B7A82" w:rsidRDefault="009B7A82" w:rsidP="00084D3A"/>
    <w:p w:rsidR="009B7A82" w:rsidRDefault="009B7A82" w:rsidP="009B5CFF">
      <w:pPr>
        <w:pStyle w:val="BodyText"/>
        <w:spacing w:line="360" w:lineRule="atLeast"/>
        <w:ind w:left="0" w:firstLine="851"/>
        <w:jc w:val="both"/>
      </w:pPr>
      <w:r w:rsidRPr="00194FC3">
        <w:t xml:space="preserve">Принятие представленного проекта областного закона </w:t>
      </w:r>
      <w:r>
        <w:t xml:space="preserve">не </w:t>
      </w:r>
      <w:r w:rsidRPr="00194FC3">
        <w:t>повлечет за с</w:t>
      </w:r>
      <w:r w:rsidRPr="00194FC3">
        <w:t>о</w:t>
      </w:r>
      <w:r w:rsidRPr="00194FC3">
        <w:t>бой внесение изменений в</w:t>
      </w:r>
      <w:r>
        <w:t xml:space="preserve"> нормативные правовые акты области.</w:t>
      </w:r>
    </w:p>
    <w:p w:rsidR="009B7A82" w:rsidRPr="00A157C5" w:rsidRDefault="009B7A82" w:rsidP="00084D3A">
      <w:r>
        <w:t>_________________________________</w:t>
      </w:r>
    </w:p>
    <w:p w:rsidR="009B7A82" w:rsidRDefault="009B7A82" w:rsidP="00084D3A"/>
    <w:sectPr w:rsidR="009B7A82" w:rsidSect="00DA0F99">
      <w:headerReference w:type="even" r:id="rId7"/>
      <w:pgSz w:w="11906" w:h="16838"/>
      <w:pgMar w:top="18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A82" w:rsidRDefault="009B7A82" w:rsidP="00084D3A">
      <w:r>
        <w:separator/>
      </w:r>
    </w:p>
  </w:endnote>
  <w:endnote w:type="continuationSeparator" w:id="0">
    <w:p w:rsidR="009B7A82" w:rsidRDefault="009B7A82" w:rsidP="00084D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A82" w:rsidRDefault="009B7A82" w:rsidP="00084D3A">
      <w:r>
        <w:separator/>
      </w:r>
    </w:p>
  </w:footnote>
  <w:footnote w:type="continuationSeparator" w:id="0">
    <w:p w:rsidR="009B7A82" w:rsidRDefault="009B7A82" w:rsidP="00084D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7A82" w:rsidRDefault="009B7A8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4829"/>
    <w:rsid w:val="00084D3A"/>
    <w:rsid w:val="001913EC"/>
    <w:rsid w:val="00194FC3"/>
    <w:rsid w:val="001A57CA"/>
    <w:rsid w:val="00234829"/>
    <w:rsid w:val="0028315D"/>
    <w:rsid w:val="00341D3E"/>
    <w:rsid w:val="003D2A6C"/>
    <w:rsid w:val="004833B9"/>
    <w:rsid w:val="004C7CBE"/>
    <w:rsid w:val="004F6C0C"/>
    <w:rsid w:val="00540BD9"/>
    <w:rsid w:val="00555DBD"/>
    <w:rsid w:val="00573B60"/>
    <w:rsid w:val="00575D9C"/>
    <w:rsid w:val="00580AA0"/>
    <w:rsid w:val="005B22B0"/>
    <w:rsid w:val="005B3313"/>
    <w:rsid w:val="00656741"/>
    <w:rsid w:val="007504C7"/>
    <w:rsid w:val="00825333"/>
    <w:rsid w:val="00987C1F"/>
    <w:rsid w:val="009B5CFF"/>
    <w:rsid w:val="009B7A82"/>
    <w:rsid w:val="009C37BF"/>
    <w:rsid w:val="00A157C5"/>
    <w:rsid w:val="00DA0C79"/>
    <w:rsid w:val="00DA0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084D3A"/>
    <w:pPr>
      <w:autoSpaceDE w:val="0"/>
      <w:autoSpaceDN w:val="0"/>
      <w:adjustRightInd w:val="0"/>
      <w:ind w:left="540"/>
      <w:jc w:val="center"/>
    </w:pPr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234829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uiPriority w:val="99"/>
    <w:rsid w:val="00234829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234829"/>
    <w:pPr>
      <w:jc w:val="left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3482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4C7F5238BF1C5AEC98FDB784BCC2479E44B4D4602CB33D64337AC43RFG0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3</Pages>
  <Words>585</Words>
  <Characters>3337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Галинко</dc:creator>
  <cp:keywords/>
  <dc:description/>
  <cp:lastModifiedBy>duma_257a</cp:lastModifiedBy>
  <cp:revision>3</cp:revision>
  <cp:lastPrinted>2015-06-09T05:43:00Z</cp:lastPrinted>
  <dcterms:created xsi:type="dcterms:W3CDTF">2015-06-10T05:35:00Z</dcterms:created>
  <dcterms:modified xsi:type="dcterms:W3CDTF">2015-06-10T05:53:00Z</dcterms:modified>
</cp:coreProperties>
</file>