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6" w:rsidRPr="00035AF1" w:rsidRDefault="00A66DE6" w:rsidP="007C5904">
      <w:pPr>
        <w:tabs>
          <w:tab w:val="left" w:pos="6120"/>
          <w:tab w:val="left" w:pos="6300"/>
        </w:tabs>
        <w:spacing w:after="0" w:line="240" w:lineRule="exact"/>
        <w:ind w:left="5942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чтение</w:t>
      </w:r>
    </w:p>
    <w:p w:rsidR="00A66DE6" w:rsidRPr="00035AF1" w:rsidRDefault="00A66DE6" w:rsidP="00CC59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66DE6" w:rsidRPr="00035AF1" w:rsidRDefault="00A66DE6" w:rsidP="00CA1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66DE6" w:rsidRPr="00035AF1" w:rsidRDefault="00A66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AF1">
        <w:rPr>
          <w:rFonts w:ascii="Times New Roman" w:hAnsi="Times New Roman"/>
          <w:b/>
          <w:bCs/>
          <w:sz w:val="28"/>
          <w:szCs w:val="28"/>
        </w:rPr>
        <w:t>НОВГОРОДСКАЯ ОБЛАСТЬ</w:t>
      </w:r>
    </w:p>
    <w:p w:rsidR="00A66DE6" w:rsidRPr="00035AF1" w:rsidRDefault="00A66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DE6" w:rsidRPr="00035AF1" w:rsidRDefault="00A66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35AF1">
        <w:rPr>
          <w:rFonts w:ascii="Times New Roman" w:hAnsi="Times New Roman"/>
          <w:bCs/>
          <w:sz w:val="28"/>
          <w:szCs w:val="28"/>
        </w:rPr>
        <w:t>ОБЛАСТНОЙ ЗАКОН</w:t>
      </w:r>
    </w:p>
    <w:p w:rsidR="00A66DE6" w:rsidRPr="00035AF1" w:rsidRDefault="00A66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DE6" w:rsidRPr="00035AF1" w:rsidRDefault="00A66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DE6" w:rsidRPr="001875EB" w:rsidRDefault="00A66DE6" w:rsidP="006335B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5EB">
        <w:rPr>
          <w:rFonts w:ascii="Times New Roman" w:hAnsi="Times New Roman"/>
          <w:b/>
          <w:bCs/>
          <w:sz w:val="28"/>
          <w:szCs w:val="28"/>
        </w:rPr>
        <w:t xml:space="preserve">О мерах социальной поддержки педагогическим работникам </w:t>
      </w:r>
      <w:r w:rsidRPr="001875EB">
        <w:rPr>
          <w:rFonts w:ascii="Times New Roman" w:hAnsi="Times New Roman"/>
          <w:b/>
          <w:bCs/>
          <w:sz w:val="28"/>
          <w:szCs w:val="28"/>
        </w:rPr>
        <w:br/>
        <w:t>(в том числе вышедшим на пенсию), членам их семей, проживающим в сельской местности, поселках городского типа Новгородской области</w:t>
      </w:r>
    </w:p>
    <w:p w:rsidR="00A66DE6" w:rsidRPr="001875EB" w:rsidRDefault="00A66DE6" w:rsidP="00CA19E0">
      <w:pPr>
        <w:spacing w:after="0" w:line="240" w:lineRule="auto"/>
        <w:ind w:left="3192" w:firstLine="34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DE6" w:rsidRPr="00035AF1" w:rsidRDefault="00A66DE6" w:rsidP="00CA19E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  <w:lang w:eastAsia="ru-RU"/>
        </w:rPr>
      </w:pPr>
      <w:r w:rsidRPr="00035AF1">
        <w:rPr>
          <w:rFonts w:ascii="Times New Roman" w:hAnsi="Times New Roman"/>
          <w:sz w:val="24"/>
          <w:szCs w:val="24"/>
          <w:lang w:eastAsia="ru-RU"/>
        </w:rPr>
        <w:t>Принят областной Думой «_____»   ______________</w:t>
      </w:r>
    </w:p>
    <w:p w:rsidR="00A66DE6" w:rsidRPr="00035AF1" w:rsidRDefault="00A66DE6" w:rsidP="00CA19E0">
      <w:pPr>
        <w:spacing w:after="0" w:line="360" w:lineRule="atLeast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A66DE6" w:rsidRDefault="00A66DE6" w:rsidP="00BB2D3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областной закон принят на основании Федерального закона от 29 декабря 2012 года № 273-ФЗ «Об образовании в Российской </w:t>
      </w:r>
      <w:r w:rsidRPr="00145EDB">
        <w:rPr>
          <w:rFonts w:ascii="Times New Roman" w:hAnsi="Times New Roman"/>
          <w:spacing w:val="-6"/>
          <w:sz w:val="28"/>
          <w:szCs w:val="28"/>
          <w:lang w:eastAsia="ru-RU"/>
        </w:rPr>
        <w:t>Федерации», статьи 26.3</w:t>
      </w:r>
      <w:r w:rsidRPr="00145EDB">
        <w:rPr>
          <w:rFonts w:ascii="Times New Roman" w:hAnsi="Times New Roman"/>
          <w:spacing w:val="-6"/>
          <w:sz w:val="28"/>
          <w:szCs w:val="28"/>
          <w:vertAlign w:val="superscript"/>
          <w:lang w:eastAsia="ru-RU"/>
        </w:rPr>
        <w:t>1</w:t>
      </w:r>
      <w:r w:rsidRPr="00145EDB">
        <w:rPr>
          <w:rFonts w:ascii="Times New Roman" w:hAnsi="Times New Roman"/>
          <w:spacing w:val="-6"/>
          <w:sz w:val="28"/>
          <w:szCs w:val="28"/>
          <w:lang w:eastAsia="ru-RU"/>
        </w:rPr>
        <w:t xml:space="preserve"> Федерального закона от 6 октября 1999 года № 184-ФЗ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целях </w:t>
      </w:r>
      <w:r w:rsidRPr="00035AF1">
        <w:rPr>
          <w:rFonts w:ascii="Times New Roman" w:hAnsi="Times New Roman"/>
          <w:sz w:val="28"/>
          <w:szCs w:val="28"/>
        </w:rPr>
        <w:t>устан</w:t>
      </w:r>
      <w:r>
        <w:rPr>
          <w:rFonts w:ascii="Times New Roman" w:hAnsi="Times New Roman"/>
          <w:sz w:val="28"/>
          <w:szCs w:val="28"/>
        </w:rPr>
        <w:t>овления</w:t>
      </w:r>
      <w:r w:rsidRPr="00035AF1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Pr="00035AF1">
        <w:rPr>
          <w:rFonts w:ascii="Times New Roman" w:hAnsi="Times New Roman"/>
          <w:sz w:val="28"/>
          <w:szCs w:val="28"/>
        </w:rPr>
        <w:t xml:space="preserve"> гаранти</w:t>
      </w:r>
      <w:r>
        <w:rPr>
          <w:rFonts w:ascii="Times New Roman" w:hAnsi="Times New Roman"/>
          <w:sz w:val="28"/>
          <w:szCs w:val="28"/>
        </w:rPr>
        <w:t>й</w:t>
      </w:r>
      <w:r w:rsidRPr="00035AF1">
        <w:rPr>
          <w:rFonts w:ascii="Times New Roman" w:hAnsi="Times New Roman"/>
          <w:sz w:val="28"/>
          <w:szCs w:val="28"/>
        </w:rPr>
        <w:t xml:space="preserve"> предоставления мер социальной поддержки</w:t>
      </w:r>
      <w:r w:rsidRPr="00BB2D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75EB">
        <w:rPr>
          <w:rFonts w:ascii="Times New Roman" w:hAnsi="Times New Roman"/>
          <w:sz w:val="28"/>
          <w:szCs w:val="28"/>
          <w:lang w:eastAsia="ru-RU"/>
        </w:rPr>
        <w:t xml:space="preserve">проживающим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</w:rPr>
        <w:t xml:space="preserve"> педагогическим работникам, </w:t>
      </w:r>
      <w:r w:rsidRPr="001875EB">
        <w:rPr>
          <w:rFonts w:ascii="Times New Roman" w:hAnsi="Times New Roman"/>
          <w:sz w:val="28"/>
          <w:szCs w:val="28"/>
          <w:lang w:eastAsia="ru-RU"/>
        </w:rPr>
        <w:t>работающим в образовательных организациях, расположенных в населенных пунктах</w:t>
      </w:r>
      <w:r w:rsidRPr="001875EB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1875EB">
        <w:rPr>
          <w:rFonts w:ascii="Times New Roman" w:hAnsi="Times New Roman"/>
          <w:sz w:val="28"/>
          <w:szCs w:val="28"/>
          <w:lang w:eastAsia="ru-RU"/>
        </w:rPr>
        <w:t>сельской местности</w:t>
      </w:r>
      <w:r w:rsidRPr="001875EB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75EB">
        <w:rPr>
          <w:rFonts w:ascii="Times New Roman" w:hAnsi="Times New Roman"/>
          <w:sz w:val="28"/>
          <w:szCs w:val="28"/>
        </w:rPr>
        <w:t>в том числе вышедшим на пенсию),</w:t>
      </w:r>
      <w:r w:rsidRPr="001875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75EB">
        <w:rPr>
          <w:rFonts w:ascii="Times New Roman" w:hAnsi="Times New Roman"/>
          <w:sz w:val="28"/>
          <w:szCs w:val="28"/>
        </w:rPr>
        <w:t>педагогическим работникам, вышедшим на пенсию, прибывшим в Новгородскую область из других регионов Российской Федерации, республик, входивших в состав СССР до 1</w:t>
      </w:r>
      <w:r w:rsidRPr="00035AF1">
        <w:rPr>
          <w:rFonts w:ascii="Times New Roman" w:hAnsi="Times New Roman"/>
          <w:sz w:val="28"/>
          <w:szCs w:val="28"/>
        </w:rPr>
        <w:t xml:space="preserve"> января 1992 года</w:t>
      </w:r>
      <w:r w:rsidRPr="001875EB">
        <w:rPr>
          <w:rFonts w:ascii="Times New Roman" w:hAnsi="Times New Roman"/>
          <w:sz w:val="28"/>
          <w:szCs w:val="28"/>
        </w:rPr>
        <w:t xml:space="preserve">, </w:t>
      </w:r>
      <w:r w:rsidRPr="001875EB">
        <w:rPr>
          <w:rFonts w:ascii="Times New Roman" w:hAnsi="Times New Roman"/>
          <w:b/>
          <w:sz w:val="28"/>
          <w:szCs w:val="28"/>
        </w:rPr>
        <w:t>а также членам семей педагогических работников</w:t>
      </w:r>
      <w:r w:rsidRPr="001875EB">
        <w:rPr>
          <w:rFonts w:ascii="Times New Roman" w:hAnsi="Times New Roman"/>
          <w:sz w:val="28"/>
          <w:szCs w:val="28"/>
        </w:rPr>
        <w:t>.</w:t>
      </w:r>
    </w:p>
    <w:p w:rsidR="00A66DE6" w:rsidRDefault="00A66DE6" w:rsidP="00145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B81D69" w:rsidRDefault="00A66DE6" w:rsidP="002A50B6">
      <w:pPr>
        <w:widowControl w:val="0"/>
        <w:autoSpaceDE w:val="0"/>
        <w:autoSpaceDN w:val="0"/>
        <w:adjustRightInd w:val="0"/>
        <w:spacing w:after="120" w:line="240" w:lineRule="exact"/>
        <w:ind w:left="1985" w:hanging="1276"/>
        <w:outlineLvl w:val="0"/>
        <w:rPr>
          <w:rFonts w:ascii="Times New Roman" w:hAnsi="Times New Roman"/>
          <w:b/>
          <w:sz w:val="28"/>
          <w:szCs w:val="28"/>
        </w:rPr>
      </w:pPr>
      <w:bookmarkStart w:id="0" w:name="Par28"/>
      <w:bookmarkEnd w:id="0"/>
      <w:r w:rsidRPr="00B81D69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1</w:t>
      </w:r>
      <w:r w:rsidRPr="00B81D69">
        <w:rPr>
          <w:rFonts w:ascii="Times New Roman" w:hAnsi="Times New Roman"/>
          <w:b/>
          <w:sz w:val="28"/>
          <w:szCs w:val="28"/>
        </w:rPr>
        <w:t>. Педагогические работники, имеющие право на меры социальной поддержки</w:t>
      </w:r>
    </w:p>
    <w:p w:rsidR="00A66DE6" w:rsidRPr="006F4020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0"/>
      <w:bookmarkEnd w:id="1"/>
      <w:r w:rsidRPr="006F4020">
        <w:rPr>
          <w:rFonts w:ascii="Times New Roman" w:hAnsi="Times New Roman"/>
          <w:sz w:val="28"/>
          <w:szCs w:val="28"/>
        </w:rPr>
        <w:t xml:space="preserve">1. Право на меры социальной поддержки имеют педагогические работники (в том числе руководящие работники, деятельность которых непосредственно связана с образовательным, воспитательным процессом), проживающие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6F4020">
        <w:rPr>
          <w:rFonts w:ascii="Times New Roman" w:hAnsi="Times New Roman"/>
          <w:sz w:val="28"/>
          <w:szCs w:val="28"/>
        </w:rPr>
        <w:t xml:space="preserve"> и работающие в расположенных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335AE9">
        <w:rPr>
          <w:rFonts w:ascii="Times New Roman" w:hAnsi="Times New Roman"/>
          <w:b/>
          <w:sz w:val="28"/>
          <w:szCs w:val="28"/>
        </w:rPr>
        <w:t xml:space="preserve"> </w:t>
      </w:r>
      <w:r w:rsidRPr="006F4020">
        <w:rPr>
          <w:rFonts w:ascii="Times New Roman" w:hAnsi="Times New Roman"/>
          <w:sz w:val="28"/>
          <w:szCs w:val="28"/>
        </w:rPr>
        <w:t xml:space="preserve">областных и муниципальных бюджетных и автономных </w:t>
      </w:r>
      <w:r w:rsidRPr="006F4020">
        <w:rPr>
          <w:rFonts w:ascii="Times New Roman" w:hAnsi="Times New Roman"/>
          <w:spacing w:val="-6"/>
          <w:sz w:val="28"/>
          <w:szCs w:val="28"/>
        </w:rPr>
        <w:t>организациях, осуществляющих образовательную деятельность, финансируемых</w:t>
      </w:r>
      <w:r w:rsidRPr="006F4020">
        <w:rPr>
          <w:rFonts w:ascii="Times New Roman" w:hAnsi="Times New Roman"/>
          <w:sz w:val="28"/>
          <w:szCs w:val="28"/>
        </w:rPr>
        <w:t xml:space="preserve"> или получающих ассигнования из областного бюджета, бюджетов муниципальных районов.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33"/>
      <w:bookmarkEnd w:id="2"/>
      <w:r w:rsidRPr="00035AF1">
        <w:rPr>
          <w:rFonts w:ascii="Times New Roman" w:hAnsi="Times New Roman"/>
          <w:sz w:val="28"/>
          <w:szCs w:val="28"/>
        </w:rPr>
        <w:t xml:space="preserve">2. Право на меры социальной поддержки имеют вышедшие на пенсию педагогические работники, указанные в </w:t>
      </w:r>
      <w:r>
        <w:rPr>
          <w:rFonts w:ascii="Times New Roman" w:hAnsi="Times New Roman"/>
          <w:sz w:val="28"/>
          <w:szCs w:val="28"/>
        </w:rPr>
        <w:t>части 1</w:t>
      </w:r>
      <w:r w:rsidRPr="00035AF1">
        <w:rPr>
          <w:rFonts w:ascii="Times New Roman" w:hAnsi="Times New Roman"/>
          <w:sz w:val="28"/>
          <w:szCs w:val="28"/>
        </w:rPr>
        <w:t xml:space="preserve"> настоящей статьи, если они проработали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035AF1">
        <w:rPr>
          <w:rFonts w:ascii="Times New Roman" w:hAnsi="Times New Roman"/>
          <w:sz w:val="28"/>
          <w:szCs w:val="28"/>
        </w:rPr>
        <w:t xml:space="preserve"> не менее 10 лет, продолжают проживать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>и на момент увольнения из организации, осуществляющей образовательную деятельность, в связи с выходом на пенсию пользовались данной мерой социальной поддержки.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5"/>
      <w:bookmarkStart w:id="4" w:name="Par38"/>
      <w:bookmarkEnd w:id="3"/>
      <w:bookmarkEnd w:id="4"/>
      <w:r>
        <w:rPr>
          <w:rFonts w:ascii="Times New Roman" w:hAnsi="Times New Roman"/>
          <w:sz w:val="28"/>
          <w:szCs w:val="28"/>
        </w:rPr>
        <w:t>3</w:t>
      </w:r>
      <w:r w:rsidRPr="00035AF1">
        <w:rPr>
          <w:rFonts w:ascii="Times New Roman" w:hAnsi="Times New Roman"/>
          <w:sz w:val="28"/>
          <w:szCs w:val="28"/>
        </w:rPr>
        <w:t>. Право на меры социальной поддержки имеют вышедшие на пенсию педагогические работники (в том числе руководящие работники, деятельность которых непосредственно была связана с образовательным и воспитательным процессом):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35AF1">
        <w:rPr>
          <w:rFonts w:ascii="Times New Roman" w:hAnsi="Times New Roman"/>
          <w:sz w:val="28"/>
          <w:szCs w:val="28"/>
        </w:rPr>
        <w:t xml:space="preserve">имеющие стаж работы в 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035AF1">
        <w:rPr>
          <w:rFonts w:ascii="Times New Roman" w:hAnsi="Times New Roman"/>
          <w:sz w:val="28"/>
          <w:szCs w:val="28"/>
        </w:rPr>
        <w:t xml:space="preserve">, расположенных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45EDB"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 xml:space="preserve">не менее 10 лет, переехавшие на постоянное место жительства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населенны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рабочи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поселк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(поселк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035AF1">
        <w:rPr>
          <w:rFonts w:ascii="Times New Roman" w:hAnsi="Times New Roman"/>
          <w:sz w:val="28"/>
          <w:szCs w:val="28"/>
        </w:rPr>
        <w:t xml:space="preserve"> из других регионов Российской Федерации, республик, входивших в состав СССР до 1 января 1992 года;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35AF1">
        <w:rPr>
          <w:rFonts w:ascii="Times New Roman" w:hAnsi="Times New Roman"/>
          <w:sz w:val="28"/>
          <w:szCs w:val="28"/>
        </w:rPr>
        <w:t>переехавшие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35AF1">
        <w:rPr>
          <w:rFonts w:ascii="Times New Roman" w:hAnsi="Times New Roman"/>
          <w:sz w:val="28"/>
          <w:szCs w:val="28"/>
        </w:rPr>
        <w:t xml:space="preserve">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населенны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пункт</w:t>
      </w:r>
      <w:r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, рабочи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поселк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(поселк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 xml:space="preserve">на постоянное место жительства, работающие в образовательных организациях, указанных в </w:t>
      </w:r>
      <w:hyperlink w:anchor="Par30" w:history="1">
        <w:r w:rsidRPr="00035AF1">
          <w:rPr>
            <w:rFonts w:ascii="Times New Roman" w:hAnsi="Times New Roman"/>
            <w:sz w:val="28"/>
            <w:szCs w:val="28"/>
          </w:rPr>
          <w:t xml:space="preserve">части 1 </w:t>
        </w:r>
      </w:hyperlink>
      <w:r w:rsidRPr="00035AF1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й</w:t>
      </w:r>
      <w:r w:rsidRPr="00035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 w:rsidRPr="00035AF1">
        <w:rPr>
          <w:rFonts w:ascii="Times New Roman" w:hAnsi="Times New Roman"/>
          <w:sz w:val="28"/>
          <w:szCs w:val="28"/>
        </w:rPr>
        <w:t>, или имеющие на момент оставления работы в таких образовательных организациях Новгородской области стаж не менее 10 лет.</w:t>
      </w:r>
    </w:p>
    <w:p w:rsidR="00A66DE6" w:rsidRPr="00035AF1" w:rsidRDefault="00A66DE6" w:rsidP="0065151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35AF1">
        <w:rPr>
          <w:rFonts w:ascii="Times New Roman" w:hAnsi="Times New Roman"/>
          <w:sz w:val="28"/>
          <w:szCs w:val="28"/>
        </w:rPr>
        <w:t>. Право на меры социальной поддержки имеют вышедшие на пенсию до 1 января 2005 года педагогические работники (в том числе руководящие работники, деятельность которых непосредственно связана с образовательным, воспитательным процессом), которые до выхода на пенсию проработали не менее 10 лет в расположенных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35AF1">
        <w:rPr>
          <w:rFonts w:ascii="Times New Roman" w:hAnsi="Times New Roman"/>
          <w:sz w:val="28"/>
          <w:szCs w:val="28"/>
        </w:rPr>
        <w:t xml:space="preserve">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>областных и муниципальных бюджетных и автономных образовательных организациях, финансируемых или получающих ассигнования из областного бюджета, бюджетов муниципальных районов, постоянно проживали в близлежащих городах и на момент выхода на пенсию пользовались данной мерой социальной поддержки.</w:t>
      </w:r>
    </w:p>
    <w:p w:rsidR="00A66DE6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5. Право на меры социальной поддержки имеют педагогические работники (в том числе руководящие работники, деятельность которых непосредственно связана с образовательным, воспитательным процессом), работа</w:t>
      </w:r>
      <w:r>
        <w:rPr>
          <w:rFonts w:ascii="Times New Roman" w:hAnsi="Times New Roman"/>
          <w:sz w:val="28"/>
          <w:szCs w:val="28"/>
        </w:rPr>
        <w:t xml:space="preserve">ющие в расположенных в 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сельских населенных пунктах, рабочих поселках (поселках городского типа)</w:t>
      </w:r>
      <w:r w:rsidRPr="001875EB">
        <w:rPr>
          <w:rFonts w:ascii="Times New Roman" w:hAnsi="Times New Roman"/>
          <w:b/>
          <w:sz w:val="28"/>
          <w:szCs w:val="28"/>
        </w:rPr>
        <w:t xml:space="preserve"> Новгородской области</w:t>
      </w:r>
      <w:r w:rsidRPr="001875EB"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>государственных и муниципальных организациях, осуществляющих образовательную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035AF1">
        <w:rPr>
          <w:rFonts w:ascii="Times New Roman" w:hAnsi="Times New Roman"/>
          <w:sz w:val="28"/>
          <w:szCs w:val="28"/>
        </w:rPr>
        <w:t xml:space="preserve"> и проживающие в сельских населенных пунктах и поселках городского типа субъектов Российской Федерации, граничащих с Новгородской областью.</w:t>
      </w:r>
    </w:p>
    <w:p w:rsidR="00A66DE6" w:rsidRPr="001875EB" w:rsidRDefault="00A66DE6" w:rsidP="0014355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75EB">
        <w:rPr>
          <w:rFonts w:ascii="Times New Roman" w:hAnsi="Times New Roman"/>
          <w:b/>
          <w:sz w:val="28"/>
          <w:szCs w:val="28"/>
          <w:lang w:eastAsia="ru-RU"/>
        </w:rPr>
        <w:t>6. Меры социальной поддержки распространяются на членов семьи педагогических работников, указанных в частях 1-3 настоящей статьи, совместно с ними проживающих.</w:t>
      </w:r>
    </w:p>
    <w:p w:rsidR="00A66DE6" w:rsidRPr="001875EB" w:rsidRDefault="00A66DE6" w:rsidP="002A50B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75EB">
        <w:rPr>
          <w:rFonts w:ascii="Times New Roman" w:hAnsi="Times New Roman"/>
          <w:b/>
          <w:spacing w:val="-2"/>
          <w:sz w:val="28"/>
          <w:szCs w:val="28"/>
          <w:lang w:eastAsia="ru-RU"/>
        </w:rPr>
        <w:t>Членами семьи педагогических работников, указанных в частях 1-3 н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астоящей статьи, в целях настоящего областного закона признаются совместно с ними проживающие:</w:t>
      </w:r>
    </w:p>
    <w:p w:rsidR="00A66DE6" w:rsidRPr="001875EB" w:rsidRDefault="00A66DE6" w:rsidP="002A50B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75EB">
        <w:rPr>
          <w:rFonts w:ascii="Times New Roman" w:hAnsi="Times New Roman"/>
          <w:b/>
          <w:sz w:val="28"/>
          <w:szCs w:val="28"/>
          <w:lang w:eastAsia="ru-RU"/>
        </w:rPr>
        <w:t>1) супруг(а) педагогического работника;</w:t>
      </w:r>
    </w:p>
    <w:p w:rsidR="00A66DE6" w:rsidRPr="001875EB" w:rsidRDefault="00A66DE6" w:rsidP="002A50B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75EB">
        <w:rPr>
          <w:rFonts w:ascii="Times New Roman" w:hAnsi="Times New Roman"/>
          <w:b/>
          <w:sz w:val="28"/>
          <w:szCs w:val="28"/>
          <w:lang w:eastAsia="ru-RU"/>
        </w:rPr>
        <w:t>2) несовершеннолетние дети педагогического работника;</w:t>
      </w:r>
    </w:p>
    <w:p w:rsidR="00A66DE6" w:rsidRPr="001875EB" w:rsidRDefault="00A66DE6" w:rsidP="00F94D7F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75EB">
        <w:rPr>
          <w:rFonts w:ascii="Times New Roman" w:hAnsi="Times New Roman"/>
          <w:b/>
          <w:sz w:val="28"/>
          <w:szCs w:val="28"/>
          <w:lang w:eastAsia="ru-RU"/>
        </w:rPr>
        <w:t xml:space="preserve">3) родители педагогического работника, не имеющие право на получение мер социальной поддержки по оплате жилья и коммунальных услуг </w:t>
      </w:r>
      <w:r w:rsidRPr="001875EB">
        <w:rPr>
          <w:rFonts w:ascii="Times New Roman" w:hAnsi="Times New Roman"/>
          <w:b/>
          <w:sz w:val="28"/>
          <w:szCs w:val="28"/>
        </w:rPr>
        <w:t>по федеральному закону, иному областному закону и (или) иному нормативному правовому акту</w:t>
      </w:r>
      <w:r w:rsidRPr="001875E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66DE6" w:rsidRPr="001875EB" w:rsidRDefault="00A66DE6" w:rsidP="0088700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5EB">
        <w:rPr>
          <w:rFonts w:ascii="Times New Roman" w:hAnsi="Times New Roman"/>
          <w:sz w:val="28"/>
          <w:szCs w:val="28"/>
        </w:rPr>
        <w:t>7. М</w:t>
      </w:r>
      <w:r w:rsidRPr="001875EB">
        <w:rPr>
          <w:rFonts w:ascii="Times New Roman" w:hAnsi="Times New Roman"/>
          <w:sz w:val="28"/>
          <w:szCs w:val="28"/>
          <w:lang w:eastAsia="ru-RU"/>
        </w:rPr>
        <w:t>еры социальной поддержки распространяются на нетрудоспособных членов семьи педагогических работников, указанных в части 4 настоящей статьи.</w:t>
      </w:r>
    </w:p>
    <w:p w:rsidR="00A66DE6" w:rsidRDefault="00A66DE6" w:rsidP="0088700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5EB">
        <w:rPr>
          <w:rFonts w:ascii="Times New Roman" w:hAnsi="Times New Roman"/>
          <w:sz w:val="28"/>
          <w:szCs w:val="28"/>
          <w:lang w:eastAsia="ru-RU"/>
        </w:rPr>
        <w:t>Нетрудоспособными членами семьи педагогических работников в целях настоящего областного закона признаются лица, совместно с ними проживающие и состоящие на их иждивении (то есть находящиеся на их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полном содержании или получающие от них помощь, которая является для нетрудоспособных членов семьи постоянным и основным источником средств к существованию):</w:t>
      </w:r>
    </w:p>
    <w:p w:rsidR="00A66DE6" w:rsidRDefault="00A66DE6" w:rsidP="0088700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дети, не достигшие возраста 18 лет (за исключением детей, объявленных в соответствии с законодательством Российской Федерации полностью дееспособными), а также дети, обучающиеся по очной форме в организациях, осуществляющих образовательную деятельность, всех типов и видов независимо от их организационно-правовой формы, за исключением организаций, реализующих дополнительные образовательные программы, до окончания ими такого обучения, но не дольше чем до достижения ими возраста 23 лет;</w:t>
      </w:r>
    </w:p>
    <w:p w:rsidR="00A66DE6" w:rsidRDefault="00A66DE6" w:rsidP="00887005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родители и супруг(а) гражданина, если они достигли возраста 60 или 55 лет (соответственно мужчины и женщины).</w:t>
      </w:r>
    </w:p>
    <w:p w:rsidR="00A66DE6" w:rsidRPr="00035AF1" w:rsidRDefault="00A66DE6" w:rsidP="00CB4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B81D69" w:rsidRDefault="00A66DE6" w:rsidP="002A50B6">
      <w:pPr>
        <w:widowControl w:val="0"/>
        <w:autoSpaceDE w:val="0"/>
        <w:autoSpaceDN w:val="0"/>
        <w:adjustRightInd w:val="0"/>
        <w:spacing w:after="0" w:line="240" w:lineRule="exact"/>
        <w:ind w:left="1985" w:hanging="1276"/>
        <w:outlineLvl w:val="0"/>
        <w:rPr>
          <w:rFonts w:ascii="Times New Roman" w:hAnsi="Times New Roman"/>
          <w:b/>
          <w:sz w:val="28"/>
          <w:szCs w:val="28"/>
        </w:rPr>
      </w:pPr>
      <w:bookmarkStart w:id="5" w:name="Par43"/>
      <w:bookmarkEnd w:id="5"/>
      <w:r w:rsidRPr="00B81D69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  <w:r w:rsidRPr="00B81D69">
        <w:rPr>
          <w:rFonts w:ascii="Times New Roman" w:hAnsi="Times New Roman"/>
          <w:b/>
          <w:sz w:val="28"/>
          <w:szCs w:val="28"/>
        </w:rPr>
        <w:t>. Меры социальной поддержки, их размер</w:t>
      </w:r>
      <w:r>
        <w:rPr>
          <w:rFonts w:ascii="Times New Roman" w:hAnsi="Times New Roman"/>
          <w:b/>
          <w:sz w:val="28"/>
          <w:szCs w:val="28"/>
        </w:rPr>
        <w:t xml:space="preserve"> и порядок предоставления</w:t>
      </w:r>
    </w:p>
    <w:p w:rsidR="00A66DE6" w:rsidRDefault="00A66DE6" w:rsidP="00526F9C">
      <w:pPr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35AF1">
        <w:rPr>
          <w:rFonts w:ascii="Times New Roman" w:hAnsi="Times New Roman"/>
          <w:sz w:val="28"/>
          <w:szCs w:val="28"/>
        </w:rPr>
        <w:t>Педагогически</w:t>
      </w:r>
      <w:r>
        <w:rPr>
          <w:rFonts w:ascii="Times New Roman" w:hAnsi="Times New Roman"/>
          <w:sz w:val="28"/>
          <w:szCs w:val="28"/>
        </w:rPr>
        <w:t>е</w:t>
      </w:r>
      <w:r w:rsidRPr="00035AF1">
        <w:rPr>
          <w:rFonts w:ascii="Times New Roman" w:hAnsi="Times New Roman"/>
          <w:sz w:val="28"/>
          <w:szCs w:val="28"/>
        </w:rPr>
        <w:t xml:space="preserve"> работник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26F9C">
        <w:rPr>
          <w:rFonts w:ascii="Times New Roman" w:hAnsi="Times New Roman"/>
          <w:b/>
          <w:sz w:val="28"/>
          <w:szCs w:val="28"/>
        </w:rPr>
        <w:t>(в том числе вышедшие на пенсию),</w:t>
      </w:r>
      <w:r>
        <w:rPr>
          <w:rFonts w:ascii="Times New Roman" w:hAnsi="Times New Roman"/>
          <w:sz w:val="28"/>
          <w:szCs w:val="28"/>
        </w:rPr>
        <w:t xml:space="preserve"> указанные в статье 1 настоящего областного закона, имеют право на получение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>ы</w:t>
      </w:r>
      <w:r w:rsidRPr="00035AF1">
        <w:rPr>
          <w:rFonts w:ascii="Times New Roman" w:hAnsi="Times New Roman"/>
          <w:sz w:val="28"/>
          <w:szCs w:val="28"/>
        </w:rPr>
        <w:t xml:space="preserve"> социальной поддержки </w:t>
      </w:r>
      <w:r>
        <w:rPr>
          <w:rFonts w:ascii="Times New Roman" w:hAnsi="Times New Roman"/>
          <w:sz w:val="28"/>
          <w:szCs w:val="28"/>
        </w:rPr>
        <w:t>в виде</w:t>
      </w:r>
      <w:r w:rsidRPr="00272F96">
        <w:rPr>
          <w:rFonts w:ascii="Times New Roman" w:hAnsi="Times New Roman"/>
          <w:sz w:val="28"/>
          <w:szCs w:val="28"/>
        </w:rPr>
        <w:t xml:space="preserve"> </w:t>
      </w:r>
      <w:r w:rsidRPr="00CB400A">
        <w:rPr>
          <w:rFonts w:ascii="Times New Roman" w:hAnsi="Times New Roman"/>
          <w:sz w:val="28"/>
          <w:szCs w:val="28"/>
        </w:rPr>
        <w:t>ежемесячной денежной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компенсации расходов на оплату жилых помещений, отопления и освещения</w:t>
      </w:r>
      <w:r w:rsidRPr="00035AF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компенсация</w:t>
      </w:r>
      <w:r w:rsidRPr="00035A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6DE6" w:rsidRPr="00B200C3" w:rsidRDefault="00A66DE6" w:rsidP="002A50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B200C3">
        <w:rPr>
          <w:rFonts w:ascii="Times New Roman" w:hAnsi="Times New Roman"/>
          <w:sz w:val="28"/>
          <w:szCs w:val="28"/>
        </w:rPr>
        <w:t xml:space="preserve">2. </w:t>
      </w:r>
      <w:r w:rsidRPr="00B200C3">
        <w:rPr>
          <w:rFonts w:ascii="Times New Roman" w:hAnsi="Times New Roman"/>
          <w:sz w:val="28"/>
          <w:szCs w:val="28"/>
          <w:lang w:eastAsia="ru-RU"/>
        </w:rPr>
        <w:t xml:space="preserve">Размер, условия и порядок возмещения расходов, связанных с </w:t>
      </w:r>
      <w:r w:rsidRPr="00B200C3">
        <w:rPr>
          <w:rFonts w:ascii="Times New Roman" w:hAnsi="Times New Roman"/>
          <w:spacing w:val="-14"/>
          <w:sz w:val="28"/>
          <w:szCs w:val="28"/>
          <w:lang w:eastAsia="ru-RU"/>
        </w:rPr>
        <w:t>предоставлением компенсации,</w:t>
      </w:r>
      <w:r w:rsidRPr="00B200C3">
        <w:rPr>
          <w:rFonts w:ascii="Times New Roman" w:hAnsi="Times New Roman"/>
          <w:spacing w:val="-14"/>
          <w:sz w:val="28"/>
          <w:szCs w:val="28"/>
        </w:rPr>
        <w:t xml:space="preserve"> определяются Правительством Новгородской области.</w:t>
      </w:r>
    </w:p>
    <w:p w:rsidR="00A66DE6" w:rsidRDefault="00A66DE6" w:rsidP="00EC7378">
      <w:pPr>
        <w:widowControl w:val="0"/>
        <w:autoSpaceDE w:val="0"/>
        <w:autoSpaceDN w:val="0"/>
        <w:adjustRightInd w:val="0"/>
        <w:spacing w:after="120" w:line="240" w:lineRule="exact"/>
        <w:ind w:firstLine="709"/>
        <w:jc w:val="both"/>
        <w:outlineLvl w:val="0"/>
        <w:rPr>
          <w:rFonts w:ascii="Times New Roman" w:hAnsi="Times New Roman"/>
          <w:b/>
          <w:spacing w:val="-10"/>
          <w:sz w:val="28"/>
          <w:szCs w:val="28"/>
        </w:rPr>
      </w:pPr>
      <w:bookmarkStart w:id="6" w:name="Par149"/>
      <w:bookmarkEnd w:id="6"/>
    </w:p>
    <w:p w:rsidR="00A66DE6" w:rsidRPr="00265A71" w:rsidRDefault="00A66DE6" w:rsidP="002A50B6">
      <w:pPr>
        <w:widowControl w:val="0"/>
        <w:autoSpaceDE w:val="0"/>
        <w:autoSpaceDN w:val="0"/>
        <w:adjustRightInd w:val="0"/>
        <w:spacing w:after="120" w:line="240" w:lineRule="exact"/>
        <w:ind w:left="1985" w:hanging="1276"/>
        <w:outlineLvl w:val="0"/>
        <w:rPr>
          <w:rFonts w:ascii="Times New Roman" w:hAnsi="Times New Roman"/>
          <w:b/>
          <w:sz w:val="28"/>
          <w:szCs w:val="28"/>
        </w:rPr>
      </w:pPr>
      <w:r w:rsidRPr="00265A71">
        <w:rPr>
          <w:rFonts w:ascii="Times New Roman" w:hAnsi="Times New Roman"/>
          <w:b/>
          <w:sz w:val="28"/>
          <w:szCs w:val="28"/>
        </w:rPr>
        <w:t>Статья 3. Наделение органов местного самоуправления муниципальных районов Новгородской области отдельными государственными полномочиями</w:t>
      </w:r>
    </w:p>
    <w:p w:rsidR="00A66DE6" w:rsidRDefault="00A66DE6" w:rsidP="002A50B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35AF1">
        <w:rPr>
          <w:rFonts w:ascii="Times New Roman" w:hAnsi="Times New Roman"/>
          <w:sz w:val="28"/>
          <w:szCs w:val="28"/>
        </w:rPr>
        <w:t xml:space="preserve">. Наделить органы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районов Новгородской области (далее органы местного самоуправления) </w:t>
      </w:r>
      <w:r w:rsidRPr="00035AF1">
        <w:rPr>
          <w:rFonts w:ascii="Times New Roman" w:hAnsi="Times New Roman"/>
          <w:sz w:val="28"/>
          <w:szCs w:val="28"/>
        </w:rPr>
        <w:t xml:space="preserve">отдельными государственными полномочиями по предоставлению </w:t>
      </w:r>
      <w:r>
        <w:rPr>
          <w:rFonts w:ascii="Times New Roman" w:hAnsi="Times New Roman"/>
          <w:sz w:val="28"/>
          <w:szCs w:val="28"/>
        </w:rPr>
        <w:t>компенсации:</w:t>
      </w:r>
    </w:p>
    <w:p w:rsidR="00A66DE6" w:rsidRPr="00B200C3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200C3">
        <w:rPr>
          <w:rFonts w:ascii="Times New Roman" w:hAnsi="Times New Roman"/>
          <w:b/>
          <w:spacing w:val="-10"/>
          <w:sz w:val="28"/>
          <w:szCs w:val="28"/>
        </w:rPr>
        <w:t>1) педагогическим работникам, указанным в части 1 статьи 1 настоящего областного закона, работающим в муниципальных организациях, осуществляющих образовательную деятельность, а также членам их семей;</w:t>
      </w:r>
    </w:p>
    <w:p w:rsidR="00A66DE6" w:rsidRPr="00B200C3" w:rsidRDefault="00A66DE6" w:rsidP="00B200C3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200C3">
        <w:rPr>
          <w:rFonts w:ascii="Times New Roman" w:hAnsi="Times New Roman"/>
          <w:b/>
          <w:spacing w:val="-10"/>
          <w:sz w:val="28"/>
          <w:szCs w:val="28"/>
        </w:rPr>
        <w:t>2) педагогическим работникам, указанным в части 5 статьи 1 настоящего областного закона, работающим в муниципальных организациях, осуществляющих образовательную деятельность;</w:t>
      </w:r>
    </w:p>
    <w:p w:rsidR="00A66DE6" w:rsidRPr="00526F9C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526F9C">
        <w:rPr>
          <w:rFonts w:ascii="Times New Roman" w:hAnsi="Times New Roman"/>
          <w:b/>
          <w:spacing w:val="-6"/>
          <w:sz w:val="28"/>
          <w:szCs w:val="28"/>
        </w:rPr>
        <w:t>2) педагогическим работникам, вышедшим на пенсию, указанным в частях 2-4 статьи 1 настоящего областного закона, а также членам их семей.</w:t>
      </w:r>
    </w:p>
    <w:p w:rsidR="00A66DE6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2. Денежные средства, необходимые для осуществления органами местного самоуправления отдельных государственных полномочий, предусматриваются ежегодно в областном бюджете в виде субвенций бюджетам муниципальных районов.</w:t>
      </w:r>
    </w:p>
    <w:p w:rsidR="00A66DE6" w:rsidRDefault="00A66DE6" w:rsidP="002A50B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Органы местного самоуправления наделяются отдельными государственными полномочиями на неограниченный срок.</w:t>
      </w:r>
    </w:p>
    <w:p w:rsidR="00A66DE6" w:rsidRPr="00035AF1" w:rsidRDefault="00A66DE6" w:rsidP="00CB4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6C0D12" w:rsidRDefault="00A66DE6" w:rsidP="002A50B6">
      <w:pPr>
        <w:widowControl w:val="0"/>
        <w:autoSpaceDE w:val="0"/>
        <w:autoSpaceDN w:val="0"/>
        <w:adjustRightInd w:val="0"/>
        <w:spacing w:after="120" w:line="240" w:lineRule="exact"/>
        <w:ind w:left="1985" w:hanging="1276"/>
        <w:outlineLvl w:val="0"/>
        <w:rPr>
          <w:rFonts w:ascii="Times New Roman" w:hAnsi="Times New Roman"/>
          <w:b/>
          <w:sz w:val="28"/>
          <w:szCs w:val="28"/>
        </w:rPr>
      </w:pPr>
      <w:bookmarkStart w:id="7" w:name="Par157"/>
      <w:bookmarkEnd w:id="7"/>
      <w:r w:rsidRPr="006C0D12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4</w:t>
      </w:r>
      <w:r w:rsidRPr="006C0D12">
        <w:rPr>
          <w:rFonts w:ascii="Times New Roman" w:hAnsi="Times New Roman"/>
          <w:b/>
          <w:sz w:val="28"/>
          <w:szCs w:val="28"/>
        </w:rPr>
        <w:t>. Права и обязанности органов местного самоуправления при осуществлении отдельных государственных полномочий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1. Органы местного самоуправления при осуществлении отдельных государственных полномочий имеют право на:</w:t>
      </w:r>
    </w:p>
    <w:p w:rsidR="00A66DE6" w:rsidRPr="002A50B6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A50B6">
        <w:rPr>
          <w:rFonts w:ascii="Times New Roman" w:hAnsi="Times New Roman"/>
          <w:sz w:val="28"/>
          <w:szCs w:val="28"/>
        </w:rPr>
        <w:t>1) финансовое обеспечение исполнения отдельных государственных полномочий за счет субвенций, предоставляемых бюджетам муниципальных районов из областного бюджета;</w:t>
      </w:r>
    </w:p>
    <w:p w:rsidR="00A66DE6" w:rsidRPr="00526F9C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A50B6">
        <w:rPr>
          <w:rFonts w:ascii="Times New Roman" w:hAnsi="Times New Roman"/>
          <w:sz w:val="28"/>
          <w:szCs w:val="28"/>
        </w:rPr>
        <w:t xml:space="preserve">2) получение разъяснений от Правительства Новгородской области или </w:t>
      </w:r>
      <w:r w:rsidRPr="00526F9C">
        <w:rPr>
          <w:rFonts w:ascii="Times New Roman" w:hAnsi="Times New Roman"/>
          <w:sz w:val="28"/>
          <w:szCs w:val="28"/>
        </w:rPr>
        <w:t>уполномоченных им органов исполнительной власти Новгородской области  (далее - органы исполнительной власти области) по вопросам осуществления отдельных государственных полномочий;</w:t>
      </w:r>
    </w:p>
    <w:p w:rsidR="00A66DE6" w:rsidRPr="00B200C3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B200C3">
        <w:rPr>
          <w:rFonts w:ascii="Times New Roman" w:hAnsi="Times New Roman"/>
          <w:spacing w:val="-8"/>
          <w:sz w:val="28"/>
          <w:szCs w:val="28"/>
        </w:rPr>
        <w:t>3) дополнительное использование собственных материальных ресурсов и финансовых средств, для осуществления отдельных государственных полномочий в случаях и порядке, предусмотренных уставом муниципального образования;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GoBack"/>
      <w:bookmarkEnd w:id="8"/>
      <w:r w:rsidRPr="002A50B6">
        <w:rPr>
          <w:rFonts w:ascii="Times New Roman" w:hAnsi="Times New Roman"/>
          <w:sz w:val="28"/>
          <w:szCs w:val="28"/>
        </w:rPr>
        <w:t>2. Органы местного самоуправления при осуществлении отдельных государственных полномочий</w:t>
      </w:r>
      <w:r w:rsidRPr="00035AF1">
        <w:rPr>
          <w:rFonts w:ascii="Times New Roman" w:hAnsi="Times New Roman"/>
          <w:sz w:val="28"/>
          <w:szCs w:val="28"/>
        </w:rPr>
        <w:t xml:space="preserve"> обязаны: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1) самостоятельно организовывать деятельность по осуществлению отдельных государственных полномочий;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2) обеспечивать целевое, эффективное и рациональное использование предоставленных на осуществление отдельных государственных полномочий финансовых средств;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 xml:space="preserve">3) представлять органам исполнительной власти области, уполномоченным осуществлять контроль в порядке, установленном </w:t>
      </w:r>
      <w:hyperlink w:anchor="Par94" w:history="1">
        <w:r w:rsidRPr="002A50B6">
          <w:rPr>
            <w:rFonts w:ascii="Times New Roman" w:hAnsi="Times New Roman"/>
            <w:sz w:val="28"/>
            <w:szCs w:val="28"/>
          </w:rPr>
          <w:t>статьей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335AE9">
        <w:rPr>
          <w:rFonts w:ascii="Times New Roman" w:hAnsi="Times New Roman"/>
          <w:b/>
          <w:sz w:val="28"/>
          <w:szCs w:val="28"/>
        </w:rPr>
        <w:t>9</w:t>
      </w:r>
      <w:r w:rsidRPr="00035AF1">
        <w:rPr>
          <w:rFonts w:ascii="Times New Roman" w:hAnsi="Times New Roman"/>
          <w:sz w:val="28"/>
          <w:szCs w:val="28"/>
        </w:rPr>
        <w:t xml:space="preserve"> настоящего областного закона, необходимые документы, а также информацию, связанную с осуществлением отдельных государственных полномочий;</w:t>
      </w:r>
    </w:p>
    <w:p w:rsidR="00A66DE6" w:rsidRPr="00035AF1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4) исполнять письменные предписания Правительства Новгородской области и уполномоченных им органов исполнительной власти области по устранению нарушений, допущенных при исполнении отдельных государственных полномочий.</w:t>
      </w:r>
    </w:p>
    <w:p w:rsidR="00A66DE6" w:rsidRPr="00035AF1" w:rsidRDefault="00A66DE6" w:rsidP="00CB4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6DE6" w:rsidRPr="002A50B6" w:rsidRDefault="00A66DE6" w:rsidP="002A50B6">
      <w:pPr>
        <w:widowControl w:val="0"/>
        <w:autoSpaceDE w:val="0"/>
        <w:autoSpaceDN w:val="0"/>
        <w:adjustRightInd w:val="0"/>
        <w:spacing w:after="120" w:line="240" w:lineRule="exact"/>
        <w:ind w:left="2127" w:hanging="1418"/>
        <w:outlineLvl w:val="0"/>
        <w:rPr>
          <w:rFonts w:ascii="Times New Roman" w:hAnsi="Times New Roman"/>
          <w:b/>
          <w:sz w:val="28"/>
          <w:szCs w:val="28"/>
        </w:rPr>
      </w:pPr>
      <w:r w:rsidRPr="002A50B6">
        <w:rPr>
          <w:rFonts w:ascii="Times New Roman" w:hAnsi="Times New Roman"/>
          <w:b/>
          <w:sz w:val="28"/>
          <w:szCs w:val="28"/>
        </w:rPr>
        <w:t xml:space="preserve">Статья 5. </w:t>
      </w:r>
      <w:r>
        <w:rPr>
          <w:rFonts w:ascii="Times New Roman" w:hAnsi="Times New Roman"/>
          <w:b/>
          <w:sz w:val="28"/>
          <w:szCs w:val="28"/>
        </w:rPr>
        <w:tab/>
      </w:r>
      <w:r w:rsidRPr="002A50B6">
        <w:rPr>
          <w:rFonts w:ascii="Times New Roman" w:hAnsi="Times New Roman"/>
          <w:b/>
          <w:sz w:val="28"/>
          <w:szCs w:val="28"/>
        </w:rPr>
        <w:t>Права и обязанности органов государственной власти области при осуществлении органами местного самоуправления отдельных государственных полномочий</w:t>
      </w:r>
    </w:p>
    <w:p w:rsidR="00A66DE6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1. Правительство Новгородской области и уполномоченные им органы исполнительной власти области при осуществлении органами местного самоуправления отдельных государственных полномочий имеют право:</w:t>
      </w:r>
    </w:p>
    <w:p w:rsidR="00A66DE6" w:rsidRDefault="00A66DE6" w:rsidP="002A50B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50B6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>осуществлять правовое регулирование в пределах своей компетенции по вопросам осуществления органами местного самоуправления отдельных государственных полномочий и контроль за исполнением принимаемых правовых актов;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2) запрашивать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035AF1">
        <w:rPr>
          <w:rFonts w:ascii="Times New Roman" w:hAnsi="Times New Roman"/>
          <w:sz w:val="28"/>
          <w:szCs w:val="28"/>
        </w:rPr>
        <w:t xml:space="preserve"> </w:t>
      </w:r>
      <w:r w:rsidRPr="00526F9C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</w:t>
      </w:r>
      <w:r w:rsidRPr="00035AF1">
        <w:rPr>
          <w:rFonts w:ascii="Times New Roman" w:hAnsi="Times New Roman"/>
          <w:sz w:val="28"/>
          <w:szCs w:val="28"/>
        </w:rPr>
        <w:t xml:space="preserve"> и получать информацию и документы, связанные с осуществлением отдельных государственных полномочий;</w:t>
      </w:r>
    </w:p>
    <w:p w:rsidR="00A66DE6" w:rsidRPr="00526F9C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F9C">
        <w:rPr>
          <w:rFonts w:ascii="Times New Roman" w:hAnsi="Times New Roman"/>
          <w:sz w:val="28"/>
          <w:szCs w:val="28"/>
          <w:lang w:eastAsia="ru-RU"/>
        </w:rPr>
        <w:t>3) получать от граждан и организаций, относительно которых органами местного самоуправления осуществлены отдельные государственные полномочия, информацию, касающуюся деятельности органов местного самоуправления по осуществлению отдельных государственных полномочий;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F9C">
        <w:rPr>
          <w:rFonts w:ascii="Times New Roman" w:hAnsi="Times New Roman"/>
          <w:sz w:val="28"/>
          <w:szCs w:val="28"/>
          <w:lang w:eastAsia="ru-RU"/>
        </w:rPr>
        <w:t>4) иметь беспрепятственный доступ к системе делопроизводства в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органах местного самоуправления, в том числе автоматизированной системе, </w:t>
      </w:r>
      <w:r w:rsidRPr="00B52414">
        <w:rPr>
          <w:rFonts w:ascii="Times New Roman" w:hAnsi="Times New Roman"/>
          <w:spacing w:val="-4"/>
          <w:sz w:val="28"/>
          <w:szCs w:val="28"/>
          <w:lang w:eastAsia="ru-RU"/>
        </w:rPr>
        <w:t>в части, касающейся осуществления отдельных государственных полномочий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Правительство Новгородской области или уполномоченные им органы исполнительной власти области при осуществлении органами местного самоуправления отдельных государственных полномочий обязаны: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обеспечивать деятельность органов местного самоуправления по осуществлению отдельных государственных полномочий денежными средствами в виде субвенций из областного бюджета;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оказывать консультативную и методическую помощь органам местного самоуправления по вопросам осуществления отдельных государственных полномочий;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координировать деятельность органов местного самоуправления по вопросам осуществления отдельных государственных полномочий;</w:t>
      </w:r>
    </w:p>
    <w:p w:rsidR="00A66DE6" w:rsidRPr="00335AE9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35AE9">
        <w:rPr>
          <w:rFonts w:ascii="Times New Roman" w:hAnsi="Times New Roman"/>
          <w:b/>
          <w:sz w:val="28"/>
          <w:szCs w:val="28"/>
          <w:lang w:eastAsia="ru-RU"/>
        </w:rPr>
        <w:t xml:space="preserve">4) рассматривать жалобы граждан и организаций на ненадлежащее </w:t>
      </w:r>
      <w:r w:rsidRPr="00335AE9">
        <w:rPr>
          <w:rFonts w:ascii="Times New Roman" w:hAnsi="Times New Roman"/>
          <w:b/>
          <w:spacing w:val="-6"/>
          <w:sz w:val="28"/>
          <w:szCs w:val="28"/>
          <w:lang w:eastAsia="ru-RU"/>
        </w:rPr>
        <w:t>осуществление органами местного самоуправления отдельных государственных</w:t>
      </w:r>
      <w:r w:rsidRPr="00335AE9">
        <w:rPr>
          <w:rFonts w:ascii="Times New Roman" w:hAnsi="Times New Roman"/>
          <w:b/>
          <w:sz w:val="28"/>
          <w:szCs w:val="28"/>
          <w:lang w:eastAsia="ru-RU"/>
        </w:rPr>
        <w:t xml:space="preserve"> полномочий.</w:t>
      </w:r>
    </w:p>
    <w:p w:rsidR="00A66DE6" w:rsidRDefault="00A66DE6" w:rsidP="00C5599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6DE6" w:rsidRPr="00CB400A" w:rsidRDefault="00A66DE6" w:rsidP="00D872B2">
      <w:pPr>
        <w:widowControl w:val="0"/>
        <w:autoSpaceDE w:val="0"/>
        <w:autoSpaceDN w:val="0"/>
        <w:adjustRightInd w:val="0"/>
        <w:spacing w:after="0" w:line="240" w:lineRule="exact"/>
        <w:ind w:left="1985" w:hanging="1276"/>
        <w:rPr>
          <w:rFonts w:ascii="Times New Roman" w:hAnsi="Times New Roman"/>
          <w:b/>
          <w:sz w:val="28"/>
          <w:szCs w:val="28"/>
          <w:lang w:eastAsia="ru-RU"/>
        </w:rPr>
      </w:pPr>
      <w:r w:rsidRPr="00CB400A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6</w:t>
      </w:r>
      <w:r w:rsidRPr="00CB400A">
        <w:rPr>
          <w:rFonts w:ascii="Times New Roman" w:hAnsi="Times New Roman"/>
          <w:b/>
          <w:sz w:val="28"/>
          <w:szCs w:val="28"/>
        </w:rPr>
        <w:t xml:space="preserve">. </w:t>
      </w:r>
      <w:r w:rsidRPr="00CB400A">
        <w:rPr>
          <w:rFonts w:ascii="Times New Roman" w:hAnsi="Times New Roman"/>
          <w:b/>
          <w:sz w:val="28"/>
          <w:szCs w:val="28"/>
          <w:lang w:eastAsia="ru-RU"/>
        </w:rPr>
        <w:t>Порядок определения перечня подлежащих передаче в пользование и (или) управление либо в муниципальную собственность материальных средств, необходимых для осуществления отдельных государственных полномочий, передаваемых органам местного самоуправления</w:t>
      </w:r>
    </w:p>
    <w:p w:rsidR="00A66DE6" w:rsidRPr="00CB400A" w:rsidRDefault="00A66DE6" w:rsidP="00543880">
      <w:pPr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00A">
        <w:rPr>
          <w:rFonts w:ascii="Times New Roman" w:hAnsi="Times New Roman"/>
          <w:sz w:val="28"/>
          <w:szCs w:val="28"/>
          <w:lang w:eastAsia="ru-RU"/>
        </w:rPr>
        <w:t>1. В целях обеспечения передачи материальных средств (недвижимое и (или) движимое имущество), необходимых для осуществления отдельных государственных полномочий, передаваемых органам местного самоуправления, Правительство Новгородской области или уполномоченный им орган исполнительной власти области составляет перечень подлежащих передаче в пользование и (или) управление либо в муниципальную собственность материальных средств (далее перечень материальных средств), который согласовывает с главами муниципальных образований.</w:t>
      </w:r>
    </w:p>
    <w:p w:rsidR="00A66DE6" w:rsidRPr="00CB400A" w:rsidRDefault="00A66DE6" w:rsidP="00D872B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00A">
        <w:rPr>
          <w:rFonts w:ascii="Times New Roman" w:hAnsi="Times New Roman"/>
          <w:sz w:val="28"/>
          <w:szCs w:val="28"/>
          <w:lang w:eastAsia="ru-RU"/>
        </w:rPr>
        <w:t>Перечень материальных средств составляется в случае, если возникает потребность в материальных средствах.</w:t>
      </w:r>
    </w:p>
    <w:p w:rsidR="00A66DE6" w:rsidRPr="00CB400A" w:rsidRDefault="00A66DE6" w:rsidP="00D872B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00A">
        <w:rPr>
          <w:rFonts w:ascii="Times New Roman" w:hAnsi="Times New Roman"/>
          <w:sz w:val="28"/>
          <w:szCs w:val="28"/>
          <w:lang w:eastAsia="ru-RU"/>
        </w:rPr>
        <w:t>2. Перечень материальных средств утверждается Правительством Новгородской области или уполномоченным им органом исполнительной власти области отдельно по каждому муниципальному образованию не позднее срока вступления в силу областного закона, предусматривающего наделение органов местного самоуправления отдельными государственными полномочиями. Решение об отказе Правительства Новгородской области или уполномоченного им органа исполнительной власти области о включении недвижимого и (или) движимого имущества в перечень материальных средств должно быть мотивированным.</w:t>
      </w:r>
    </w:p>
    <w:p w:rsidR="00A66DE6" w:rsidRPr="00CB400A" w:rsidRDefault="00A66DE6" w:rsidP="00D872B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00A">
        <w:rPr>
          <w:rFonts w:ascii="Times New Roman" w:hAnsi="Times New Roman"/>
          <w:sz w:val="28"/>
          <w:szCs w:val="28"/>
          <w:lang w:eastAsia="ru-RU"/>
        </w:rPr>
        <w:t>3. Правительство Новгородской области или уполномоченный им орган исполнительной власти области ежегодно уточняет перечень материальных средств с главами муниципальных образований в срок не позднее месяца после вступления в силу областного закона об областном бюджете на очередной финансовый год и плановый период,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полномочиями.</w:t>
      </w:r>
    </w:p>
    <w:p w:rsidR="00A66DE6" w:rsidRPr="00CB400A" w:rsidRDefault="00A66DE6" w:rsidP="00D872B2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00A">
        <w:rPr>
          <w:rFonts w:ascii="Times New Roman" w:hAnsi="Times New Roman"/>
          <w:sz w:val="28"/>
          <w:szCs w:val="28"/>
          <w:lang w:eastAsia="ru-RU"/>
        </w:rPr>
        <w:t>Перечень материальных средств в течение текущего финансового года может быть изменен в порядке, установленном для его утверждения. Изменения в перечень материальных средств вносятся по предложениям Правительства Новгородской области или уполномоченного им органа исполнительной власти области, глав муниципальных образований.</w:t>
      </w:r>
    </w:p>
    <w:p w:rsidR="00A66DE6" w:rsidRDefault="00A66DE6" w:rsidP="00D872B2">
      <w:pPr>
        <w:widowControl w:val="0"/>
        <w:autoSpaceDE w:val="0"/>
        <w:autoSpaceDN w:val="0"/>
        <w:adjustRightInd w:val="0"/>
        <w:spacing w:after="0" w:line="240" w:lineRule="exact"/>
        <w:ind w:left="1985" w:hanging="1276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9" w:name="Par172"/>
      <w:bookmarkStart w:id="10" w:name="Par174"/>
      <w:bookmarkStart w:id="11" w:name="Par197"/>
      <w:bookmarkEnd w:id="9"/>
      <w:bookmarkEnd w:id="10"/>
      <w:bookmarkEnd w:id="11"/>
    </w:p>
    <w:p w:rsidR="00A66DE6" w:rsidRDefault="00A66DE6" w:rsidP="00D872B2">
      <w:pPr>
        <w:widowControl w:val="0"/>
        <w:autoSpaceDE w:val="0"/>
        <w:autoSpaceDN w:val="0"/>
        <w:adjustRightInd w:val="0"/>
        <w:spacing w:after="0" w:line="240" w:lineRule="exact"/>
        <w:ind w:left="1985" w:hanging="1276"/>
        <w:outlineLvl w:val="0"/>
        <w:rPr>
          <w:rFonts w:ascii="Times New Roman" w:hAnsi="Times New Roman"/>
          <w:b/>
          <w:sz w:val="28"/>
          <w:szCs w:val="28"/>
        </w:rPr>
      </w:pPr>
      <w:r w:rsidRPr="00CB400A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7</w:t>
      </w:r>
      <w:r w:rsidRPr="00CB400A">
        <w:rPr>
          <w:rFonts w:ascii="Times New Roman" w:hAnsi="Times New Roman"/>
          <w:b/>
          <w:sz w:val="28"/>
          <w:szCs w:val="28"/>
        </w:rPr>
        <w:t>. Методика распределения субвенций бюджетам муниципальных районов</w:t>
      </w:r>
    </w:p>
    <w:p w:rsidR="00A66DE6" w:rsidRPr="006123A0" w:rsidRDefault="00A66DE6" w:rsidP="00272F96">
      <w:pPr>
        <w:pStyle w:val="ListParagraph"/>
        <w:autoSpaceDE w:val="0"/>
        <w:autoSpaceDN w:val="0"/>
        <w:adjustRightInd w:val="0"/>
        <w:spacing w:before="120" w:after="120" w:line="360" w:lineRule="atLeas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400A">
        <w:rPr>
          <w:rFonts w:ascii="Times New Roman" w:hAnsi="Times New Roman"/>
          <w:sz w:val="28"/>
          <w:szCs w:val="28"/>
        </w:rPr>
        <w:t xml:space="preserve">1. Расчет объема субвенции бюджетам муниципальных районов для </w:t>
      </w:r>
      <w:r w:rsidRPr="00D872B2">
        <w:rPr>
          <w:rFonts w:ascii="Times New Roman" w:hAnsi="Times New Roman"/>
          <w:spacing w:val="-8"/>
          <w:sz w:val="28"/>
          <w:szCs w:val="28"/>
        </w:rPr>
        <w:t>осуществления органами местного самоуправления отдельных государственных</w:t>
      </w:r>
      <w:r w:rsidRPr="00CB400A">
        <w:rPr>
          <w:rFonts w:ascii="Times New Roman" w:hAnsi="Times New Roman"/>
          <w:sz w:val="28"/>
          <w:szCs w:val="28"/>
        </w:rPr>
        <w:t xml:space="preserve"> </w:t>
      </w:r>
      <w:r w:rsidRPr="006123A0">
        <w:rPr>
          <w:rFonts w:ascii="Times New Roman" w:hAnsi="Times New Roman"/>
          <w:sz w:val="28"/>
          <w:szCs w:val="28"/>
        </w:rPr>
        <w:t>полномочий производится по формуле:</w:t>
      </w:r>
    </w:p>
    <w:p w:rsidR="00A66DE6" w:rsidRPr="006123A0" w:rsidRDefault="00A66DE6" w:rsidP="00BE19A8">
      <w:pPr>
        <w:pStyle w:val="ListParagraph"/>
        <w:widowControl w:val="0"/>
        <w:autoSpaceDE w:val="0"/>
        <w:autoSpaceDN w:val="0"/>
        <w:adjustRightInd w:val="0"/>
        <w:spacing w:before="120" w:after="120" w:line="360" w:lineRule="atLeast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123A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123A0">
        <w:rPr>
          <w:rFonts w:ascii="Times New Roman" w:hAnsi="Times New Roman"/>
          <w:b/>
          <w:sz w:val="28"/>
          <w:szCs w:val="28"/>
        </w:rPr>
        <w:t xml:space="preserve"> = (П х О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п</w:t>
      </w:r>
      <w:r w:rsidRPr="006123A0">
        <w:rPr>
          <w:rFonts w:ascii="Times New Roman" w:hAnsi="Times New Roman"/>
          <w:b/>
          <w:sz w:val="28"/>
          <w:szCs w:val="28"/>
        </w:rPr>
        <w:t xml:space="preserve"> + Ч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с</w:t>
      </w:r>
      <w:r w:rsidRPr="006123A0">
        <w:rPr>
          <w:rFonts w:ascii="Times New Roman" w:hAnsi="Times New Roman"/>
          <w:b/>
          <w:sz w:val="28"/>
          <w:szCs w:val="28"/>
        </w:rPr>
        <w:t xml:space="preserve"> х О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чс</w:t>
      </w:r>
      <w:r w:rsidRPr="006123A0">
        <w:rPr>
          <w:rFonts w:ascii="Times New Roman" w:hAnsi="Times New Roman"/>
          <w:b/>
          <w:sz w:val="28"/>
          <w:szCs w:val="28"/>
        </w:rPr>
        <w:t xml:space="preserve">) х 12 х </w:t>
      </w:r>
      <w:r w:rsidRPr="006123A0">
        <w:rPr>
          <w:rFonts w:ascii="Times New Roman" w:hAnsi="Times New Roman"/>
          <w:b/>
          <w:sz w:val="28"/>
          <w:szCs w:val="28"/>
          <w:lang w:val="en-US"/>
        </w:rPr>
        <w:t>k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6123A0">
        <w:rPr>
          <w:rFonts w:ascii="Times New Roman" w:hAnsi="Times New Roman"/>
          <w:b/>
          <w:sz w:val="28"/>
          <w:szCs w:val="28"/>
        </w:rPr>
        <w:t xml:space="preserve">+Р </w:t>
      </w:r>
      <w:r w:rsidRPr="006123A0">
        <w:rPr>
          <w:rFonts w:ascii="Times New Roman" w:hAnsi="Times New Roman"/>
          <w:b/>
          <w:sz w:val="28"/>
          <w:szCs w:val="28"/>
          <w:lang w:val="en-US"/>
        </w:rPr>
        <w:t>x</w:t>
      </w:r>
      <w:r w:rsidRPr="006123A0">
        <w:rPr>
          <w:rFonts w:ascii="Times New Roman" w:hAnsi="Times New Roman"/>
          <w:b/>
          <w:sz w:val="28"/>
          <w:szCs w:val="28"/>
        </w:rPr>
        <w:t xml:space="preserve"> 2, где</w:t>
      </w:r>
    </w:p>
    <w:p w:rsidR="00A66DE6" w:rsidRPr="006123A0" w:rsidRDefault="00A66DE6" w:rsidP="00272F96">
      <w:pPr>
        <w:pStyle w:val="ListParagraph"/>
        <w:autoSpaceDE w:val="0"/>
        <w:autoSpaceDN w:val="0"/>
        <w:adjustRightInd w:val="0"/>
        <w:spacing w:before="120" w:after="120" w:line="240" w:lineRule="exact"/>
        <w:ind w:left="709" w:hanging="709"/>
        <w:rPr>
          <w:rFonts w:ascii="Times New Roman" w:hAnsi="Times New Roman"/>
          <w:b/>
          <w:sz w:val="28"/>
          <w:szCs w:val="28"/>
        </w:rPr>
      </w:pPr>
      <w:r w:rsidRPr="006123A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123A0">
        <w:rPr>
          <w:rFonts w:ascii="Times New Roman" w:hAnsi="Times New Roman"/>
          <w:b/>
          <w:sz w:val="28"/>
          <w:szCs w:val="28"/>
        </w:rPr>
        <w:t xml:space="preserve"> – </w:t>
      </w:r>
      <w:r w:rsidRPr="006123A0">
        <w:rPr>
          <w:rFonts w:ascii="Times New Roman" w:hAnsi="Times New Roman"/>
          <w:b/>
          <w:sz w:val="28"/>
          <w:szCs w:val="28"/>
        </w:rPr>
        <w:tab/>
      </w:r>
      <w:r w:rsidRPr="006123A0">
        <w:rPr>
          <w:rFonts w:ascii="Times New Roman" w:hAnsi="Times New Roman"/>
          <w:b/>
          <w:spacing w:val="-4"/>
          <w:sz w:val="28"/>
          <w:szCs w:val="28"/>
        </w:rPr>
        <w:t>объем субвенции бюджетам муниципальных районов для осуществления</w:t>
      </w:r>
      <w:r w:rsidRPr="006123A0">
        <w:rPr>
          <w:rFonts w:ascii="Times New Roman" w:hAnsi="Times New Roman"/>
          <w:b/>
          <w:sz w:val="28"/>
          <w:szCs w:val="28"/>
        </w:rPr>
        <w:t xml:space="preserve"> органами местного самоуправления отдельных государственных полномочий;</w:t>
      </w:r>
    </w:p>
    <w:p w:rsidR="00A66DE6" w:rsidRPr="006123A0" w:rsidRDefault="00A66DE6" w:rsidP="00A402FC">
      <w:pPr>
        <w:widowControl w:val="0"/>
        <w:autoSpaceDE w:val="0"/>
        <w:autoSpaceDN w:val="0"/>
        <w:adjustRightInd w:val="0"/>
        <w:spacing w:before="120" w:after="0" w:line="240" w:lineRule="exact"/>
        <w:ind w:left="709" w:hanging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6123A0">
        <w:rPr>
          <w:rFonts w:ascii="Times New Roman" w:hAnsi="Times New Roman"/>
          <w:b/>
          <w:spacing w:val="-2"/>
          <w:sz w:val="28"/>
          <w:szCs w:val="28"/>
        </w:rPr>
        <w:t>П</w:t>
      </w:r>
      <w:r w:rsidRPr="006123A0">
        <w:rPr>
          <w:rFonts w:ascii="Times New Roman" w:hAnsi="Times New Roman"/>
          <w:b/>
          <w:spacing w:val="-2"/>
          <w:sz w:val="28"/>
          <w:szCs w:val="20"/>
        </w:rPr>
        <w:t xml:space="preserve"> – </w:t>
      </w:r>
      <w:r w:rsidRPr="006123A0">
        <w:rPr>
          <w:rFonts w:ascii="Times New Roman" w:hAnsi="Times New Roman"/>
          <w:b/>
          <w:spacing w:val="-2"/>
          <w:sz w:val="28"/>
          <w:szCs w:val="20"/>
        </w:rPr>
        <w:tab/>
      </w:r>
      <w:r w:rsidRPr="006123A0">
        <w:rPr>
          <w:rFonts w:ascii="Times New Roman" w:hAnsi="Times New Roman"/>
          <w:b/>
          <w:spacing w:val="-2"/>
          <w:sz w:val="28"/>
          <w:szCs w:val="28"/>
        </w:rPr>
        <w:t>количество педагогических работников, указанных в частях 1, 5 статьи 1 настоящего областного закона, работающих в муниципальных организациях, осуществляющих образовательную деятельность, педагогических работников, указанных в частях 2-4 статьи 1 настоящего областного закона, которым предоставляется компенсация;</w:t>
      </w:r>
    </w:p>
    <w:p w:rsidR="00A66DE6" w:rsidRPr="006123A0" w:rsidRDefault="00A66DE6" w:rsidP="00A402FC">
      <w:pPr>
        <w:widowControl w:val="0"/>
        <w:autoSpaceDE w:val="0"/>
        <w:autoSpaceDN w:val="0"/>
        <w:adjustRightInd w:val="0"/>
        <w:spacing w:before="120" w:after="0" w:line="240" w:lineRule="exact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6123A0">
        <w:rPr>
          <w:rFonts w:ascii="Times New Roman" w:hAnsi="Times New Roman"/>
          <w:b/>
          <w:spacing w:val="-2"/>
          <w:sz w:val="28"/>
          <w:szCs w:val="28"/>
        </w:rPr>
        <w:t>Ч</w:t>
      </w:r>
      <w:r w:rsidRPr="006123A0">
        <w:rPr>
          <w:rFonts w:ascii="Times New Roman" w:hAnsi="Times New Roman"/>
          <w:b/>
          <w:spacing w:val="-2"/>
          <w:sz w:val="28"/>
          <w:szCs w:val="28"/>
          <w:vertAlign w:val="subscript"/>
        </w:rPr>
        <w:t>с</w:t>
      </w:r>
      <w:r w:rsidRPr="006123A0">
        <w:rPr>
          <w:rFonts w:ascii="Times New Roman" w:hAnsi="Times New Roman"/>
          <w:b/>
          <w:spacing w:val="-2"/>
          <w:sz w:val="28"/>
          <w:szCs w:val="28"/>
        </w:rPr>
        <w:t xml:space="preserve"> – </w:t>
      </w:r>
      <w:r w:rsidRPr="006123A0">
        <w:rPr>
          <w:rFonts w:ascii="Times New Roman" w:hAnsi="Times New Roman"/>
          <w:b/>
          <w:spacing w:val="-2"/>
          <w:sz w:val="28"/>
          <w:szCs w:val="28"/>
        </w:rPr>
        <w:tab/>
        <w:t xml:space="preserve">количество </w:t>
      </w:r>
      <w:r w:rsidRPr="006123A0">
        <w:rPr>
          <w:rFonts w:ascii="Times New Roman" w:hAnsi="Times New Roman"/>
          <w:b/>
          <w:sz w:val="28"/>
          <w:szCs w:val="28"/>
          <w:lang w:eastAsia="ru-RU"/>
        </w:rPr>
        <w:t xml:space="preserve">членов семьи, совместно проживающих с педагогическими работниками, </w:t>
      </w:r>
      <w:r w:rsidRPr="006123A0">
        <w:rPr>
          <w:rFonts w:ascii="Times New Roman" w:hAnsi="Times New Roman"/>
          <w:b/>
          <w:spacing w:val="-2"/>
          <w:sz w:val="28"/>
          <w:szCs w:val="28"/>
        </w:rPr>
        <w:t xml:space="preserve">указанными в части 1 статьи 1 настоящего областного закона, работающими в муниципальных организациях, осуществляющих образовательную деятельность, педагогическими работниками, указанными в частях 2, 3 статьи 1 настоящего областного закона, которым предоставляется компенсация, а также количество нетрудоспособных </w:t>
      </w:r>
      <w:r w:rsidRPr="006123A0">
        <w:rPr>
          <w:rFonts w:ascii="Times New Roman" w:hAnsi="Times New Roman"/>
          <w:b/>
          <w:sz w:val="28"/>
          <w:szCs w:val="28"/>
          <w:lang w:eastAsia="ru-RU"/>
        </w:rPr>
        <w:t xml:space="preserve">членов семьи, совместно проживающих с педагогическими работниками, </w:t>
      </w:r>
      <w:r w:rsidRPr="006123A0">
        <w:rPr>
          <w:rFonts w:ascii="Times New Roman" w:hAnsi="Times New Roman"/>
          <w:b/>
          <w:spacing w:val="-2"/>
          <w:sz w:val="28"/>
          <w:szCs w:val="28"/>
        </w:rPr>
        <w:t>указанными в части 4 статьи 1 настоящего областного закона, которым предоставляется компенсация</w:t>
      </w:r>
      <w:r w:rsidRPr="006123A0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A66DE6" w:rsidRPr="006123A0" w:rsidRDefault="00A66DE6" w:rsidP="00A402FC">
      <w:pPr>
        <w:widowControl w:val="0"/>
        <w:autoSpaceDE w:val="0"/>
        <w:autoSpaceDN w:val="0"/>
        <w:adjustRightInd w:val="0"/>
        <w:spacing w:before="120" w:after="0" w:line="240" w:lineRule="exact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6123A0">
        <w:rPr>
          <w:rFonts w:ascii="Times New Roman" w:hAnsi="Times New Roman"/>
          <w:b/>
          <w:sz w:val="28"/>
          <w:szCs w:val="28"/>
        </w:rPr>
        <w:t>О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п</w:t>
      </w:r>
      <w:r w:rsidRPr="006123A0">
        <w:rPr>
          <w:rFonts w:ascii="Times New Roman" w:hAnsi="Times New Roman"/>
          <w:b/>
          <w:sz w:val="28"/>
          <w:szCs w:val="28"/>
        </w:rPr>
        <w:t xml:space="preserve"> – </w:t>
      </w:r>
      <w:r w:rsidRPr="006123A0">
        <w:rPr>
          <w:rFonts w:ascii="Times New Roman" w:hAnsi="Times New Roman"/>
          <w:b/>
          <w:sz w:val="28"/>
          <w:szCs w:val="28"/>
        </w:rPr>
        <w:tab/>
        <w:t>размер компенсации педагогическому работнику, определяемый Правительством Новгородской области;</w:t>
      </w:r>
    </w:p>
    <w:p w:rsidR="00A66DE6" w:rsidRPr="006123A0" w:rsidRDefault="00A66DE6" w:rsidP="00A402FC">
      <w:pPr>
        <w:widowControl w:val="0"/>
        <w:autoSpaceDE w:val="0"/>
        <w:autoSpaceDN w:val="0"/>
        <w:adjustRightInd w:val="0"/>
        <w:spacing w:before="120" w:after="0" w:line="240" w:lineRule="exact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6123A0">
        <w:rPr>
          <w:rFonts w:ascii="Times New Roman" w:hAnsi="Times New Roman"/>
          <w:b/>
          <w:sz w:val="28"/>
          <w:szCs w:val="28"/>
        </w:rPr>
        <w:t>О</w:t>
      </w:r>
      <w:r w:rsidRPr="006123A0">
        <w:rPr>
          <w:rFonts w:ascii="Times New Roman" w:hAnsi="Times New Roman"/>
          <w:b/>
          <w:sz w:val="28"/>
          <w:szCs w:val="28"/>
          <w:vertAlign w:val="subscript"/>
        </w:rPr>
        <w:t>чс</w:t>
      </w:r>
      <w:r w:rsidRPr="006123A0">
        <w:rPr>
          <w:rFonts w:ascii="Times New Roman" w:hAnsi="Times New Roman"/>
          <w:b/>
          <w:sz w:val="28"/>
          <w:szCs w:val="28"/>
        </w:rPr>
        <w:t xml:space="preserve"> – </w:t>
      </w:r>
      <w:r w:rsidRPr="006123A0">
        <w:rPr>
          <w:rFonts w:ascii="Times New Roman" w:hAnsi="Times New Roman"/>
          <w:b/>
          <w:sz w:val="28"/>
          <w:szCs w:val="28"/>
        </w:rPr>
        <w:tab/>
        <w:t xml:space="preserve">размер компенсации </w:t>
      </w:r>
      <w:r w:rsidRPr="006123A0">
        <w:rPr>
          <w:rFonts w:ascii="Times New Roman" w:hAnsi="Times New Roman"/>
          <w:b/>
          <w:sz w:val="28"/>
          <w:szCs w:val="28"/>
          <w:lang w:eastAsia="ru-RU"/>
        </w:rPr>
        <w:t>членам семьи, совместно проживающим с педагогическими работниками</w:t>
      </w:r>
      <w:r w:rsidRPr="006123A0">
        <w:rPr>
          <w:rFonts w:ascii="Times New Roman" w:hAnsi="Times New Roman"/>
          <w:b/>
          <w:sz w:val="28"/>
          <w:szCs w:val="28"/>
        </w:rPr>
        <w:t>, определяемый Правительством Новгородской области;</w:t>
      </w:r>
    </w:p>
    <w:p w:rsidR="00A66DE6" w:rsidRPr="006123A0" w:rsidRDefault="00A66DE6" w:rsidP="00A402FC">
      <w:pPr>
        <w:pStyle w:val="ConsPlusNormal"/>
        <w:spacing w:before="120" w:line="240" w:lineRule="exact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123A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123A0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6123A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123A0">
        <w:rPr>
          <w:rFonts w:ascii="Times New Roman" w:hAnsi="Times New Roman" w:cs="Times New Roman"/>
          <w:b/>
          <w:sz w:val="28"/>
          <w:szCs w:val="28"/>
        </w:rPr>
        <w:tab/>
      </w:r>
      <w:r w:rsidRPr="006123A0">
        <w:rPr>
          <w:rFonts w:ascii="Times New Roman" w:hAnsi="Times New Roman" w:cs="Times New Roman"/>
          <w:b/>
          <w:spacing w:val="-6"/>
          <w:sz w:val="28"/>
          <w:szCs w:val="28"/>
        </w:rPr>
        <w:t xml:space="preserve">коэффициент индексации, </w:t>
      </w:r>
      <w:r w:rsidRPr="006123A0"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>применяемый при формировании показателей</w:t>
      </w: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областного бюджета на очередной финансовый год и плановый период;</w:t>
      </w:r>
    </w:p>
    <w:p w:rsidR="00A66DE6" w:rsidRPr="006123A0" w:rsidRDefault="00A66DE6" w:rsidP="00A402FC">
      <w:pPr>
        <w:pStyle w:val="ConsPlusNormal"/>
        <w:spacing w:before="120" w:line="240" w:lineRule="exact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 – </w:t>
      </w: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6123A0">
        <w:rPr>
          <w:rFonts w:ascii="Times New Roman" w:hAnsi="Times New Roman" w:cs="Times New Roman"/>
          <w:b/>
          <w:sz w:val="28"/>
          <w:szCs w:val="28"/>
          <w:lang w:eastAsia="ru-RU"/>
        </w:rPr>
        <w:t>расходы по оплате услуг почтовой связи и банковских услуг по выплате денежных средств в рамках обеспечения предоставления компенсации за первое полугодие текущего финансового года</w:t>
      </w: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>;</w:t>
      </w:r>
    </w:p>
    <w:p w:rsidR="00A66DE6" w:rsidRPr="006123A0" w:rsidRDefault="00A66DE6" w:rsidP="00A402FC">
      <w:pPr>
        <w:pStyle w:val="ConsPlusNormal"/>
        <w:spacing w:before="120" w:line="240" w:lineRule="exact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>12 –</w:t>
      </w:r>
      <w:r w:rsidRPr="006123A0">
        <w:rPr>
          <w:rFonts w:ascii="Times New Roman" w:hAnsi="Times New Roman" w:cs="Times New Roman"/>
          <w:b/>
          <w:sz w:val="28"/>
          <w:szCs w:val="28"/>
          <w:lang w:eastAsia="en-US"/>
        </w:rPr>
        <w:tab/>
        <w:t>количество в месяцев в году.</w:t>
      </w:r>
    </w:p>
    <w:p w:rsidR="00A66DE6" w:rsidRPr="006123A0" w:rsidRDefault="00A66DE6" w:rsidP="00796DA1">
      <w:pPr>
        <w:pStyle w:val="ListParagraph"/>
        <w:widowControl w:val="0"/>
        <w:autoSpaceDE w:val="0"/>
        <w:autoSpaceDN w:val="0"/>
        <w:adjustRightInd w:val="0"/>
        <w:spacing w:before="120"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6DE6" w:rsidRDefault="00A66DE6" w:rsidP="004D04EC">
      <w:pPr>
        <w:pStyle w:val="ListParagraph"/>
        <w:widowControl w:val="0"/>
        <w:autoSpaceDE w:val="0"/>
        <w:autoSpaceDN w:val="0"/>
        <w:adjustRightInd w:val="0"/>
        <w:spacing w:before="120" w:after="0" w:line="1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035AF1" w:rsidRDefault="00A66DE6" w:rsidP="00796DA1">
      <w:pPr>
        <w:pStyle w:val="ListParagraph"/>
        <w:widowControl w:val="0"/>
        <w:autoSpaceDE w:val="0"/>
        <w:autoSpaceDN w:val="0"/>
        <w:adjustRightInd w:val="0"/>
        <w:spacing w:before="120"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00A">
        <w:rPr>
          <w:rFonts w:ascii="Times New Roman" w:hAnsi="Times New Roman"/>
          <w:sz w:val="28"/>
          <w:szCs w:val="28"/>
        </w:rPr>
        <w:t>2. Расчет субвенций на возмещение затрат</w:t>
      </w:r>
      <w:r w:rsidRPr="00035AF1">
        <w:rPr>
          <w:rFonts w:ascii="Times New Roman" w:hAnsi="Times New Roman"/>
          <w:sz w:val="28"/>
          <w:szCs w:val="28"/>
        </w:rPr>
        <w:t xml:space="preserve"> по содержанию штатных единиц, осуществляющих переданные отдельные государственные полномочия, производится в соответствии с областным </w:t>
      </w:r>
      <w:hyperlink r:id="rId7" w:history="1">
        <w:r w:rsidRPr="00035AF1">
          <w:rPr>
            <w:rFonts w:ascii="Times New Roman" w:hAnsi="Times New Roman"/>
            <w:sz w:val="28"/>
            <w:szCs w:val="28"/>
          </w:rPr>
          <w:t>законом</w:t>
        </w:r>
      </w:hyperlink>
      <w:r w:rsidRPr="00035AF1">
        <w:rPr>
          <w:rFonts w:ascii="Times New Roman" w:hAnsi="Times New Roman"/>
          <w:sz w:val="28"/>
          <w:szCs w:val="28"/>
        </w:rPr>
        <w:t xml:space="preserve"> от 31.12.2008 № 461-ОЗ «О расчете субвенции бюджетам муниципальных образований на возмещение затрат по содержанию штатных единиц, осуществляющих переданные отдельные государственные полномочия области».</w:t>
      </w:r>
    </w:p>
    <w:p w:rsidR="00A66DE6" w:rsidRDefault="00A66DE6" w:rsidP="00CB4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2" w:name="Par252"/>
      <w:bookmarkEnd w:id="12"/>
    </w:p>
    <w:p w:rsidR="00A66DE6" w:rsidRPr="007B2E7A" w:rsidRDefault="00A66DE6" w:rsidP="00CB4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7B2E7A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8</w:t>
      </w:r>
      <w:r w:rsidRPr="007B2E7A">
        <w:rPr>
          <w:rFonts w:ascii="Times New Roman" w:hAnsi="Times New Roman"/>
          <w:b/>
          <w:sz w:val="28"/>
          <w:szCs w:val="28"/>
        </w:rPr>
        <w:t xml:space="preserve">. Порядок отчетности </w:t>
      </w:r>
    </w:p>
    <w:p w:rsidR="00A66DE6" w:rsidRPr="00526F9C" w:rsidRDefault="00A66DE6" w:rsidP="00526F9C">
      <w:pPr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26F9C">
        <w:rPr>
          <w:rFonts w:ascii="Times New Roman" w:hAnsi="Times New Roman"/>
          <w:spacing w:val="-4"/>
          <w:sz w:val="28"/>
          <w:szCs w:val="28"/>
          <w:lang w:eastAsia="ru-RU"/>
        </w:rPr>
        <w:t>1. Органы местного самоуправления отчитываются перед органами государственной власти области об осуществлении отдельных государственных полномочий.</w:t>
      </w:r>
    </w:p>
    <w:p w:rsidR="00A66DE6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Формы отчетов и порядок их представления утверждаются Правительством Новгородской области или уполномоченным им органом исполнительной власти области.</w:t>
      </w:r>
    </w:p>
    <w:p w:rsidR="00A66DE6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Сроки и формы отчетности органов местного самоуправления об использовании денежных средств в виде субвенций, предназначенных для осуществления отдельных государственных полномочий, устанавливаются Правительством Новгородской области.</w:t>
      </w:r>
    </w:p>
    <w:p w:rsidR="00A66DE6" w:rsidRPr="007B2E7A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2C4DC9" w:rsidRDefault="00A66DE6" w:rsidP="002C4DC9">
      <w:pPr>
        <w:widowControl w:val="0"/>
        <w:autoSpaceDE w:val="0"/>
        <w:autoSpaceDN w:val="0"/>
        <w:adjustRightInd w:val="0"/>
        <w:spacing w:after="0" w:line="240" w:lineRule="exact"/>
        <w:ind w:left="1985" w:hanging="1276"/>
        <w:outlineLvl w:val="0"/>
        <w:rPr>
          <w:rFonts w:ascii="Times New Roman" w:hAnsi="Times New Roman"/>
          <w:b/>
          <w:spacing w:val="-6"/>
          <w:sz w:val="28"/>
          <w:szCs w:val="28"/>
        </w:rPr>
      </w:pPr>
      <w:bookmarkStart w:id="13" w:name="Par262"/>
      <w:bookmarkEnd w:id="13"/>
      <w:r w:rsidRPr="007B2E7A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9</w:t>
      </w:r>
      <w:r w:rsidRPr="007B2E7A">
        <w:rPr>
          <w:rFonts w:ascii="Times New Roman" w:hAnsi="Times New Roman"/>
          <w:b/>
          <w:sz w:val="28"/>
          <w:szCs w:val="28"/>
        </w:rPr>
        <w:t xml:space="preserve">. Порядок контроля за осуществлением органами местного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4DC9">
        <w:rPr>
          <w:rFonts w:ascii="Times New Roman" w:hAnsi="Times New Roman"/>
          <w:b/>
          <w:spacing w:val="-6"/>
          <w:sz w:val="28"/>
          <w:szCs w:val="28"/>
        </w:rPr>
        <w:t>самоуправления отдельных государственных полномочий</w:t>
      </w:r>
    </w:p>
    <w:p w:rsidR="00A66DE6" w:rsidRPr="002C4DC9" w:rsidRDefault="00A66DE6" w:rsidP="00526F9C">
      <w:pPr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1. В рамках контроля за осуществлением органами местного самоуправления отдельных государственных полномочий Правительство Новгородской области или уполномоченный им орган исполнительной власти области:</w:t>
      </w:r>
    </w:p>
    <w:p w:rsidR="00A66DE6" w:rsidRPr="002C4DC9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1) проверяет целевое использование денежных средств, предусмотренных на осуществление отдельных государственных полномочий, перечисляемых бюджетам муниципальных районов из областного бюджета в виде субвенций;</w:t>
      </w:r>
    </w:p>
    <w:p w:rsidR="00A66DE6" w:rsidRPr="002C4DC9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2) проводит мониторинг реализации отдельных государственных полномочий, включая проверку качества осуществления этих полномочий;</w:t>
      </w:r>
    </w:p>
    <w:p w:rsidR="00A66DE6" w:rsidRPr="002C4DC9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3) проводит плановые и внеплановые проверки органов местного самоуправления и должностных лиц органов местного самоуправления по осуществлению отдельных государственных полномочий.</w:t>
      </w:r>
    </w:p>
    <w:p w:rsidR="00A66DE6" w:rsidRPr="002C4DC9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2. Контроль за осуществлением органами местного самоуправления отдельных государственных полномочий производится в порядке, предусмотренном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статьей 77</w:t>
      </w:r>
      <w:r w:rsidRPr="002C4DC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6 октября 2003 года </w:t>
      </w:r>
      <w:r>
        <w:rPr>
          <w:rFonts w:ascii="Times New Roman" w:hAnsi="Times New Roman"/>
          <w:sz w:val="28"/>
          <w:szCs w:val="28"/>
          <w:lang w:eastAsia="ru-RU"/>
        </w:rPr>
        <w:br/>
        <w:t>№</w:t>
      </w:r>
      <w:r w:rsidRPr="002C4DC9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2C4DC9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C4DC9">
        <w:rPr>
          <w:rFonts w:ascii="Times New Roman" w:hAnsi="Times New Roman"/>
          <w:sz w:val="28"/>
          <w:szCs w:val="28"/>
          <w:lang w:eastAsia="ru-RU"/>
        </w:rPr>
        <w:t>.</w:t>
      </w:r>
    </w:p>
    <w:p w:rsidR="00A66DE6" w:rsidRPr="002C4DC9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DC9">
        <w:rPr>
          <w:rFonts w:ascii="Times New Roman" w:hAnsi="Times New Roman"/>
          <w:sz w:val="28"/>
          <w:szCs w:val="28"/>
          <w:lang w:eastAsia="ru-RU"/>
        </w:rPr>
        <w:t>3. Контроль за использованием денежных средств, предоставленных в виде субвенций в целях осуществления органами местного самоуправления отдельных государственных полномочий, осуществляется в формах и в порядке, установленных федеральным и областным законодательством для финансового контроля за расходованием средств областного бюджета.</w:t>
      </w:r>
    </w:p>
    <w:p w:rsidR="00A66DE6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2C4DC9" w:rsidRDefault="00A66DE6" w:rsidP="002C4DC9">
      <w:pPr>
        <w:widowControl w:val="0"/>
        <w:autoSpaceDE w:val="0"/>
        <w:autoSpaceDN w:val="0"/>
        <w:adjustRightInd w:val="0"/>
        <w:spacing w:after="0" w:line="240" w:lineRule="exact"/>
        <w:ind w:left="2127" w:hanging="1418"/>
        <w:outlineLvl w:val="0"/>
        <w:rPr>
          <w:rFonts w:ascii="Times New Roman" w:hAnsi="Times New Roman"/>
          <w:b/>
          <w:sz w:val="28"/>
          <w:szCs w:val="28"/>
        </w:rPr>
      </w:pPr>
      <w:bookmarkStart w:id="14" w:name="Par277"/>
      <w:bookmarkEnd w:id="14"/>
      <w:r w:rsidRPr="002C4DC9">
        <w:rPr>
          <w:rFonts w:ascii="Times New Roman" w:hAnsi="Times New Roman"/>
          <w:b/>
          <w:sz w:val="28"/>
          <w:szCs w:val="28"/>
        </w:rPr>
        <w:t>Статья 10. Условия и порядок прекращения осуществления органами местного самоуправления отдельных государственных полномочий</w:t>
      </w:r>
    </w:p>
    <w:p w:rsidR="00A66DE6" w:rsidRDefault="00A66DE6" w:rsidP="00526F9C">
      <w:pPr>
        <w:widowControl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 xml:space="preserve">1. Прекращение осуществления органами местного самоуправления отдельных государственных полномочий производится областным законом, который может быть принят в случае существенного изменения условий, влияющих на осуществление отдельных государственных полномочий, либо в случае, если повторно допущены нецелевое расходование бюджетных средств либо нарушение </w:t>
      </w:r>
      <w:hyperlink r:id="rId8" w:history="1">
        <w:r w:rsidRPr="00035AF1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035AF1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иных нормативных правовых актов, установленные соответствующим судом.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2. При прекращении осуществления отдельных государственных полномочий одновременно изымаются неиспользованные денежные средства, переданные в виде субвенций органам местного самоуправления.</w:t>
      </w:r>
    </w:p>
    <w:p w:rsidR="00A66DE6" w:rsidRPr="00035AF1" w:rsidRDefault="00A66DE6" w:rsidP="00871658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</w:p>
    <w:p w:rsidR="00A66DE6" w:rsidRPr="007B2E7A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5" w:name="Par283"/>
      <w:bookmarkEnd w:id="15"/>
      <w:r w:rsidRPr="007B2E7A">
        <w:rPr>
          <w:rFonts w:ascii="Times New Roman" w:hAnsi="Times New Roman"/>
          <w:b/>
          <w:sz w:val="28"/>
          <w:szCs w:val="28"/>
        </w:rPr>
        <w:t>Статья 1</w:t>
      </w:r>
      <w:r>
        <w:rPr>
          <w:rFonts w:ascii="Times New Roman" w:hAnsi="Times New Roman"/>
          <w:b/>
          <w:sz w:val="28"/>
          <w:szCs w:val="28"/>
        </w:rPr>
        <w:t>1</w:t>
      </w:r>
      <w:r w:rsidRPr="007B2E7A">
        <w:rPr>
          <w:rFonts w:ascii="Times New Roman" w:hAnsi="Times New Roman"/>
          <w:b/>
          <w:sz w:val="28"/>
          <w:szCs w:val="28"/>
        </w:rPr>
        <w:t>. О признании утратившими силу областных законов</w:t>
      </w:r>
    </w:p>
    <w:p w:rsidR="00A66DE6" w:rsidRDefault="00A66DE6" w:rsidP="00526F9C">
      <w:pPr>
        <w:widowControl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>областной закон от 18.07.2006 № 697-ОЗ «О льготах по оплате жилья и коммунальных услуг педагогическим работникам,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Федерации, граничащих с Новгородской областью»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25.07.2006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5AF1">
        <w:rPr>
          <w:rFonts w:ascii="Times New Roman" w:hAnsi="Times New Roman"/>
          <w:bCs/>
          <w:sz w:val="28"/>
          <w:szCs w:val="28"/>
        </w:rPr>
        <w:t>областной закон от 10.07.2007 № 129-ОЗ «О внесении изменений в статью 1 областного закона «О льготах по оплате жилья и коммунальных услуг педагогическим работникам,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Федерации, граничащих с Новгородской областью»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17.07.2007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bCs/>
          <w:sz w:val="28"/>
          <w:szCs w:val="28"/>
        </w:rPr>
        <w:t>;</w:t>
      </w:r>
    </w:p>
    <w:p w:rsidR="00A66DE6" w:rsidRDefault="00A66DE6" w:rsidP="00A15B4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областной закон от 06.08.2008 № 359-ОЗ «О внесении изменений в областной закон «О льготах по оплате жилья и коммунальных услуг педагогическим работникам,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Федерации, граничащих с Новгородской областью»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13.08.2008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</w:rPr>
        <w:t>;</w:t>
      </w:r>
    </w:p>
    <w:p w:rsidR="00A66DE6" w:rsidRPr="00035AF1" w:rsidRDefault="00A66DE6" w:rsidP="00A15B4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статью 13 </w:t>
      </w:r>
      <w:r w:rsidRPr="00A15B46">
        <w:rPr>
          <w:rFonts w:ascii="Times New Roman" w:hAnsi="Times New Roman"/>
          <w:sz w:val="28"/>
          <w:szCs w:val="28"/>
        </w:rPr>
        <w:t>областно</w:t>
      </w:r>
      <w:r>
        <w:rPr>
          <w:rFonts w:ascii="Times New Roman" w:hAnsi="Times New Roman"/>
          <w:sz w:val="28"/>
          <w:szCs w:val="28"/>
        </w:rPr>
        <w:t>го</w:t>
      </w:r>
      <w:r w:rsidRPr="00A15B4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A15B46">
        <w:rPr>
          <w:rFonts w:ascii="Times New Roman" w:hAnsi="Times New Roman"/>
          <w:sz w:val="28"/>
          <w:szCs w:val="28"/>
        </w:rPr>
        <w:t xml:space="preserve"> от 02.02.2009 № 467-ОЗ «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некоторые областные законы о расчете субвенций бюджетам муниципальных образований на возмещение затрат по содержанию штатных единиц, осуществляющих переданные отдельные государственные полномочия</w:t>
      </w:r>
      <w:r w:rsidRPr="00035AF1">
        <w:rPr>
          <w:rFonts w:ascii="Times New Roman" w:hAnsi="Times New Roman"/>
          <w:sz w:val="28"/>
          <w:szCs w:val="28"/>
        </w:rPr>
        <w:t>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11.02.2009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</w:rPr>
        <w:t>;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 xml:space="preserve">областной закон от 31.03.2010 № 731-ОЗ </w:t>
      </w:r>
      <w:r w:rsidRPr="00035AF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35AF1">
        <w:rPr>
          <w:rFonts w:ascii="Times New Roman" w:hAnsi="Times New Roman"/>
          <w:sz w:val="28"/>
          <w:szCs w:val="28"/>
          <w:lang w:eastAsia="ru-RU"/>
        </w:rPr>
        <w:t>О мерах по социальной поддержки педагогическим работникам организаций, осуществляющих образовательную деятельность, расположенных в сельской местности, поселках городского типа Новгородской области»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05.04.2010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01.04.2011 № 958-ОЗ «О внесении изменений в статьи 1, 2 и 9 областного закона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06.04.2011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04.10.2011 № 1075-ОЗ «О внесении изменени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35AF1">
        <w:rPr>
          <w:rFonts w:ascii="Times New Roman" w:hAnsi="Times New Roman"/>
          <w:sz w:val="28"/>
          <w:szCs w:val="28"/>
          <w:lang w:eastAsia="ru-RU"/>
        </w:rPr>
        <w:t xml:space="preserve"> в статью 2 областного закона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2C4D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14.10.2011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06.11.2011 № 1140-ОЗ «О внесении изменений в областной закон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12.12.2011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29.05.2012 № 64-ОЗ «О внесении изменений в статьи 2 и 4 областного закона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30.05.2012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31.10.2012 № 153-ОЗ «О внесении изменений в статьи 2 и 9 областного закона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02.11.2012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20.12.2013 № 412-ОЗ «О внесении изменений в областной закон «О мерах социальной поддержки педагогическим работникам образовательных учреждений, расположенных в сельской местности, поселках городского типа Новгородской области»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27.12.2013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035AF1">
        <w:rPr>
          <w:rFonts w:ascii="Times New Roman" w:hAnsi="Times New Roman"/>
          <w:sz w:val="28"/>
          <w:szCs w:val="28"/>
          <w:lang w:eastAsia="ru-RU"/>
        </w:rPr>
        <w:t>;</w:t>
      </w:r>
    </w:p>
    <w:p w:rsidR="00A66DE6" w:rsidRPr="00035AF1" w:rsidRDefault="00A66DE6" w:rsidP="002C4DC9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областной закон от 04.02.2014 № 443-ОЗ «О внесении изменений в областной закон «О льготах по оплате жилья и коммунальных услуг педагогическим работникам,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Федерации, гран</w:t>
      </w:r>
      <w:r>
        <w:rPr>
          <w:rFonts w:ascii="Times New Roman" w:hAnsi="Times New Roman"/>
          <w:sz w:val="28"/>
          <w:szCs w:val="28"/>
        </w:rPr>
        <w:t>ичащих с Новгородской областью»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07.02.2014</w:t>
      </w:r>
      <w:r>
        <w:rPr>
          <w:rFonts w:ascii="Times New Roman" w:hAnsi="Times New Roman"/>
          <w:sz w:val="28"/>
          <w:szCs w:val="28"/>
        </w:rPr>
        <w:t>;</w:t>
      </w:r>
    </w:p>
    <w:p w:rsidR="00A66DE6" w:rsidRPr="00035AF1" w:rsidRDefault="00A66DE6" w:rsidP="005D10BF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 xml:space="preserve">областной закон от </w:t>
      </w:r>
      <w:r>
        <w:rPr>
          <w:rFonts w:ascii="Times New Roman" w:hAnsi="Times New Roman"/>
          <w:sz w:val="28"/>
          <w:szCs w:val="28"/>
        </w:rPr>
        <w:t>30</w:t>
      </w:r>
      <w:r w:rsidRPr="00035AF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035AF1">
        <w:rPr>
          <w:rFonts w:ascii="Times New Roman" w:hAnsi="Times New Roman"/>
          <w:sz w:val="28"/>
          <w:szCs w:val="28"/>
        </w:rPr>
        <w:t xml:space="preserve">.2014 № </w:t>
      </w:r>
      <w:r>
        <w:rPr>
          <w:rFonts w:ascii="Times New Roman" w:hAnsi="Times New Roman"/>
          <w:sz w:val="28"/>
          <w:szCs w:val="28"/>
        </w:rPr>
        <w:t>576</w:t>
      </w:r>
      <w:r w:rsidRPr="00035AF1">
        <w:rPr>
          <w:rFonts w:ascii="Times New Roman" w:hAnsi="Times New Roman"/>
          <w:sz w:val="28"/>
          <w:szCs w:val="28"/>
        </w:rPr>
        <w:t>-ОЗ «О внесении изменений в областной закон «О льготах по оплате жилья и коммунальных услуг педагогическим работникам, работающим в сельских населенных пунктах и поселках городского типа Новгородской области и проживающим в сельских населенных пунктах и поселках городского типа субъектов Российской Федерации, граничащих с Новгородской областью»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04.07.2014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  <w:lang w:eastAsia="ru-RU"/>
        </w:rPr>
        <w:t>областной закон от 3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035AF1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35AF1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35AF1">
        <w:rPr>
          <w:rFonts w:ascii="Times New Roman" w:hAnsi="Times New Roman"/>
          <w:sz w:val="28"/>
          <w:szCs w:val="28"/>
          <w:lang w:eastAsia="ru-RU"/>
        </w:rPr>
        <w:t xml:space="preserve">0 № </w:t>
      </w:r>
      <w:r>
        <w:rPr>
          <w:rFonts w:ascii="Times New Roman" w:hAnsi="Times New Roman"/>
          <w:sz w:val="28"/>
          <w:szCs w:val="28"/>
          <w:lang w:eastAsia="ru-RU"/>
        </w:rPr>
        <w:t>580</w:t>
      </w:r>
      <w:r w:rsidRPr="00035AF1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35AF1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областной закон «</w:t>
      </w:r>
      <w:r w:rsidRPr="00035AF1">
        <w:rPr>
          <w:rFonts w:ascii="Times New Roman" w:hAnsi="Times New Roman"/>
          <w:sz w:val="28"/>
          <w:szCs w:val="28"/>
          <w:lang w:eastAsia="ru-RU"/>
        </w:rPr>
        <w:t>О мерах по социальной поддержки педагогическим работникам организаций, осуществляющих образовательную деятельность, расположенных в сельской местности, поселках городского типа Новгородской области»</w:t>
      </w:r>
      <w:r w:rsidRPr="00A15B4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(газета «</w:t>
      </w:r>
      <w:r>
        <w:rPr>
          <w:rFonts w:ascii="Times New Roman" w:hAnsi="Times New Roman"/>
          <w:sz w:val="28"/>
          <w:szCs w:val="28"/>
          <w:lang w:eastAsia="ru-RU"/>
        </w:rPr>
        <w:t>Новгородские ведомости», от 04.07.2014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DE6" w:rsidRPr="007B2E7A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6" w:name="Par289"/>
      <w:bookmarkEnd w:id="16"/>
      <w:r w:rsidRPr="007B2E7A">
        <w:rPr>
          <w:rFonts w:ascii="Times New Roman" w:hAnsi="Times New Roman"/>
          <w:b/>
          <w:sz w:val="28"/>
          <w:szCs w:val="28"/>
        </w:rPr>
        <w:t>Статья 1</w:t>
      </w:r>
      <w:r>
        <w:rPr>
          <w:rFonts w:ascii="Times New Roman" w:hAnsi="Times New Roman"/>
          <w:b/>
          <w:sz w:val="28"/>
          <w:szCs w:val="28"/>
        </w:rPr>
        <w:t>2</w:t>
      </w:r>
      <w:r w:rsidRPr="007B2E7A">
        <w:rPr>
          <w:rFonts w:ascii="Times New Roman" w:hAnsi="Times New Roman"/>
          <w:b/>
          <w:sz w:val="28"/>
          <w:szCs w:val="28"/>
        </w:rPr>
        <w:t>. Вступление в силу настоящего областного закона</w:t>
      </w:r>
    </w:p>
    <w:p w:rsidR="00A66DE6" w:rsidRPr="00035AF1" w:rsidRDefault="00A66DE6" w:rsidP="002C4DC9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AF1">
        <w:rPr>
          <w:rFonts w:ascii="Times New Roman" w:hAnsi="Times New Roman"/>
          <w:sz w:val="28"/>
          <w:szCs w:val="28"/>
        </w:rPr>
        <w:t>Настоящий областной закон вступает в силу с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AF1">
        <w:rPr>
          <w:rFonts w:ascii="Times New Roman" w:hAnsi="Times New Roman"/>
          <w:sz w:val="28"/>
          <w:szCs w:val="28"/>
        </w:rPr>
        <w:t>января 2015 года.</w:t>
      </w:r>
    </w:p>
    <w:p w:rsidR="00A66DE6" w:rsidRDefault="00A66DE6" w:rsidP="007B2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DE6" w:rsidRDefault="00A66DE6" w:rsidP="007B2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DE6" w:rsidRPr="00035AF1" w:rsidRDefault="00A66DE6" w:rsidP="007B2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6DE6" w:rsidRPr="00035AF1" w:rsidRDefault="00A66DE6" w:rsidP="007C590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35AF1">
        <w:rPr>
          <w:rFonts w:ascii="Times New Roman" w:hAnsi="Times New Roman"/>
          <w:bCs/>
          <w:sz w:val="28"/>
          <w:szCs w:val="28"/>
          <w:lang w:eastAsia="ru-RU"/>
        </w:rPr>
        <w:t>Проект подготовил и завизировал:</w:t>
      </w:r>
    </w:p>
    <w:p w:rsidR="00A66DE6" w:rsidRPr="00035AF1" w:rsidRDefault="00A66DE6" w:rsidP="007C5904">
      <w:pPr>
        <w:tabs>
          <w:tab w:val="left" w:pos="846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Руководитель департамента</w:t>
      </w:r>
    </w:p>
    <w:p w:rsidR="00A66DE6" w:rsidRPr="00035AF1" w:rsidRDefault="00A66DE6" w:rsidP="007C5904">
      <w:pPr>
        <w:tabs>
          <w:tab w:val="left" w:pos="846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образования и молодежной</w:t>
      </w:r>
    </w:p>
    <w:p w:rsidR="00A66DE6" w:rsidRPr="00035AF1" w:rsidRDefault="00A66DE6" w:rsidP="007C5904">
      <w:pPr>
        <w:tabs>
          <w:tab w:val="left" w:pos="8460"/>
        </w:tabs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  <w:r w:rsidRPr="00035AF1">
        <w:rPr>
          <w:rFonts w:ascii="Times New Roman" w:hAnsi="Times New Roman"/>
          <w:b/>
          <w:sz w:val="28"/>
          <w:szCs w:val="28"/>
          <w:lang w:eastAsia="ru-RU"/>
        </w:rPr>
        <w:t>политики Новгородской области                                              А.А. Осипов</w:t>
      </w:r>
    </w:p>
    <w:p w:rsidR="00A66DE6" w:rsidRPr="00035AF1" w:rsidRDefault="00A66DE6" w:rsidP="007C5904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sectPr w:rsidR="00A66DE6" w:rsidRPr="00035AF1" w:rsidSect="00335AE9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E6" w:rsidRDefault="00A66DE6" w:rsidP="00835F98">
      <w:pPr>
        <w:spacing w:after="0" w:line="240" w:lineRule="auto"/>
      </w:pPr>
      <w:r>
        <w:separator/>
      </w:r>
    </w:p>
  </w:endnote>
  <w:endnote w:type="continuationSeparator" w:id="0">
    <w:p w:rsidR="00A66DE6" w:rsidRDefault="00A66DE6" w:rsidP="0083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E6" w:rsidRDefault="00A66DE6" w:rsidP="00835F98">
      <w:pPr>
        <w:spacing w:after="0" w:line="240" w:lineRule="auto"/>
      </w:pPr>
      <w:r>
        <w:separator/>
      </w:r>
    </w:p>
  </w:footnote>
  <w:footnote w:type="continuationSeparator" w:id="0">
    <w:p w:rsidR="00A66DE6" w:rsidRDefault="00A66DE6" w:rsidP="0083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6" w:rsidRPr="00B81D69" w:rsidRDefault="00A66DE6">
    <w:pPr>
      <w:pStyle w:val="Header"/>
      <w:jc w:val="center"/>
      <w:rPr>
        <w:rFonts w:ascii="Times New Roman" w:hAnsi="Times New Roman"/>
        <w:sz w:val="24"/>
        <w:szCs w:val="24"/>
      </w:rPr>
    </w:pPr>
    <w:r w:rsidRPr="00B81D69">
      <w:rPr>
        <w:rFonts w:ascii="Times New Roman" w:hAnsi="Times New Roman"/>
        <w:sz w:val="24"/>
        <w:szCs w:val="24"/>
      </w:rPr>
      <w:fldChar w:fldCharType="begin"/>
    </w:r>
    <w:r w:rsidRPr="00B81D69">
      <w:rPr>
        <w:rFonts w:ascii="Times New Roman" w:hAnsi="Times New Roman"/>
        <w:sz w:val="24"/>
        <w:szCs w:val="24"/>
      </w:rPr>
      <w:instrText>PAGE   \* MERGEFORMAT</w:instrText>
    </w:r>
    <w:r w:rsidRPr="00B81D6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B81D69">
      <w:rPr>
        <w:rFonts w:ascii="Times New Roman" w:hAnsi="Times New Roman"/>
        <w:sz w:val="24"/>
        <w:szCs w:val="24"/>
      </w:rPr>
      <w:fldChar w:fldCharType="end"/>
    </w:r>
  </w:p>
  <w:p w:rsidR="00A66DE6" w:rsidRDefault="00A66D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19E"/>
    <w:multiLevelType w:val="hybridMultilevel"/>
    <w:tmpl w:val="74E8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32691C"/>
    <w:multiLevelType w:val="hybridMultilevel"/>
    <w:tmpl w:val="70283764"/>
    <w:lvl w:ilvl="0" w:tplc="49D4E0B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6E6415D"/>
    <w:multiLevelType w:val="hybridMultilevel"/>
    <w:tmpl w:val="BF64E84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12F69BE"/>
    <w:multiLevelType w:val="hybridMultilevel"/>
    <w:tmpl w:val="378C6C2C"/>
    <w:lvl w:ilvl="0" w:tplc="87D814C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8545FD9"/>
    <w:multiLevelType w:val="hybridMultilevel"/>
    <w:tmpl w:val="1AC44C74"/>
    <w:lvl w:ilvl="0" w:tplc="091CD9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8EB6D2E"/>
    <w:multiLevelType w:val="hybridMultilevel"/>
    <w:tmpl w:val="DF043A3E"/>
    <w:lvl w:ilvl="0" w:tplc="A2F40DC0">
      <w:start w:val="1"/>
      <w:numFmt w:val="decimal"/>
      <w:lvlText w:val="%1."/>
      <w:lvlJc w:val="left"/>
      <w:pPr>
        <w:ind w:left="1440" w:hanging="9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6136227E"/>
    <w:multiLevelType w:val="hybridMultilevel"/>
    <w:tmpl w:val="D7A0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290B7B"/>
    <w:multiLevelType w:val="hybridMultilevel"/>
    <w:tmpl w:val="8972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855F0"/>
    <w:multiLevelType w:val="hybridMultilevel"/>
    <w:tmpl w:val="83FE0658"/>
    <w:lvl w:ilvl="0" w:tplc="30604AF2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91A"/>
    <w:rsid w:val="000267FA"/>
    <w:rsid w:val="00031ACF"/>
    <w:rsid w:val="00035AF1"/>
    <w:rsid w:val="000757B2"/>
    <w:rsid w:val="000A19D8"/>
    <w:rsid w:val="000B2B5A"/>
    <w:rsid w:val="000D1D68"/>
    <w:rsid w:val="000F4276"/>
    <w:rsid w:val="00103AFB"/>
    <w:rsid w:val="00104272"/>
    <w:rsid w:val="001272EA"/>
    <w:rsid w:val="00143554"/>
    <w:rsid w:val="00145EDB"/>
    <w:rsid w:val="001677A2"/>
    <w:rsid w:val="00173EB2"/>
    <w:rsid w:val="001755D9"/>
    <w:rsid w:val="0017768B"/>
    <w:rsid w:val="00181C89"/>
    <w:rsid w:val="001875EB"/>
    <w:rsid w:val="001911F5"/>
    <w:rsid w:val="00195BF2"/>
    <w:rsid w:val="001A5D79"/>
    <w:rsid w:val="001B60B4"/>
    <w:rsid w:val="001D22C7"/>
    <w:rsid w:val="001E6FB3"/>
    <w:rsid w:val="001E707B"/>
    <w:rsid w:val="001F3790"/>
    <w:rsid w:val="001F41CC"/>
    <w:rsid w:val="002029C5"/>
    <w:rsid w:val="00225F96"/>
    <w:rsid w:val="00235300"/>
    <w:rsid w:val="00263D16"/>
    <w:rsid w:val="00265A71"/>
    <w:rsid w:val="00272F96"/>
    <w:rsid w:val="00281AD2"/>
    <w:rsid w:val="002876B8"/>
    <w:rsid w:val="002A2FEE"/>
    <w:rsid w:val="002A3718"/>
    <w:rsid w:val="002A50B6"/>
    <w:rsid w:val="002C4DC9"/>
    <w:rsid w:val="002C5A63"/>
    <w:rsid w:val="002C7178"/>
    <w:rsid w:val="002E2C12"/>
    <w:rsid w:val="002F4752"/>
    <w:rsid w:val="002F4B23"/>
    <w:rsid w:val="00326508"/>
    <w:rsid w:val="00326B76"/>
    <w:rsid w:val="00335AE9"/>
    <w:rsid w:val="00337CF8"/>
    <w:rsid w:val="00340CE3"/>
    <w:rsid w:val="00353300"/>
    <w:rsid w:val="00357C5A"/>
    <w:rsid w:val="00371A67"/>
    <w:rsid w:val="00372E3A"/>
    <w:rsid w:val="00384BC0"/>
    <w:rsid w:val="0038526A"/>
    <w:rsid w:val="00387F10"/>
    <w:rsid w:val="003A06DF"/>
    <w:rsid w:val="00401C2A"/>
    <w:rsid w:val="00401C79"/>
    <w:rsid w:val="00411FD1"/>
    <w:rsid w:val="00413D16"/>
    <w:rsid w:val="004367DB"/>
    <w:rsid w:val="004371D3"/>
    <w:rsid w:val="00462449"/>
    <w:rsid w:val="00462A9C"/>
    <w:rsid w:val="004700CE"/>
    <w:rsid w:val="00474280"/>
    <w:rsid w:val="00476317"/>
    <w:rsid w:val="0048185A"/>
    <w:rsid w:val="0049679C"/>
    <w:rsid w:val="004A01A5"/>
    <w:rsid w:val="004A1337"/>
    <w:rsid w:val="004A712D"/>
    <w:rsid w:val="004B42EF"/>
    <w:rsid w:val="004B6709"/>
    <w:rsid w:val="004D04EC"/>
    <w:rsid w:val="004D72CB"/>
    <w:rsid w:val="004E3D49"/>
    <w:rsid w:val="004F0546"/>
    <w:rsid w:val="005058B0"/>
    <w:rsid w:val="005068FD"/>
    <w:rsid w:val="0051059D"/>
    <w:rsid w:val="00513D7E"/>
    <w:rsid w:val="00525EF1"/>
    <w:rsid w:val="00526F9C"/>
    <w:rsid w:val="00534D72"/>
    <w:rsid w:val="00543880"/>
    <w:rsid w:val="00547C70"/>
    <w:rsid w:val="005577E6"/>
    <w:rsid w:val="00564520"/>
    <w:rsid w:val="00573FCC"/>
    <w:rsid w:val="0058251E"/>
    <w:rsid w:val="00584805"/>
    <w:rsid w:val="00590926"/>
    <w:rsid w:val="005A0FAE"/>
    <w:rsid w:val="005A385F"/>
    <w:rsid w:val="005B4FD3"/>
    <w:rsid w:val="005C4B20"/>
    <w:rsid w:val="005D10BF"/>
    <w:rsid w:val="005D4938"/>
    <w:rsid w:val="005F04EB"/>
    <w:rsid w:val="00600345"/>
    <w:rsid w:val="006030B9"/>
    <w:rsid w:val="006123A0"/>
    <w:rsid w:val="0062737A"/>
    <w:rsid w:val="0062780E"/>
    <w:rsid w:val="006335B1"/>
    <w:rsid w:val="00651516"/>
    <w:rsid w:val="006610F4"/>
    <w:rsid w:val="00682F8C"/>
    <w:rsid w:val="00684560"/>
    <w:rsid w:val="00697BF8"/>
    <w:rsid w:val="006A6E7F"/>
    <w:rsid w:val="006B0021"/>
    <w:rsid w:val="006B53CF"/>
    <w:rsid w:val="006C0D12"/>
    <w:rsid w:val="006C7FDF"/>
    <w:rsid w:val="006D0809"/>
    <w:rsid w:val="006E4051"/>
    <w:rsid w:val="006E718D"/>
    <w:rsid w:val="006F4020"/>
    <w:rsid w:val="0072700B"/>
    <w:rsid w:val="007441BF"/>
    <w:rsid w:val="0076188D"/>
    <w:rsid w:val="00764120"/>
    <w:rsid w:val="00765666"/>
    <w:rsid w:val="00775BEB"/>
    <w:rsid w:val="00784212"/>
    <w:rsid w:val="00796DA1"/>
    <w:rsid w:val="007A0BBC"/>
    <w:rsid w:val="007A7EC5"/>
    <w:rsid w:val="007B2E7A"/>
    <w:rsid w:val="007C5904"/>
    <w:rsid w:val="007D558F"/>
    <w:rsid w:val="00813487"/>
    <w:rsid w:val="00813784"/>
    <w:rsid w:val="00820EAE"/>
    <w:rsid w:val="00835F98"/>
    <w:rsid w:val="00840512"/>
    <w:rsid w:val="008447AA"/>
    <w:rsid w:val="00854370"/>
    <w:rsid w:val="00871658"/>
    <w:rsid w:val="008839D2"/>
    <w:rsid w:val="00887005"/>
    <w:rsid w:val="008A061C"/>
    <w:rsid w:val="008D0CAF"/>
    <w:rsid w:val="008E7F77"/>
    <w:rsid w:val="008F0D9E"/>
    <w:rsid w:val="008F0DC8"/>
    <w:rsid w:val="008F6628"/>
    <w:rsid w:val="0090103A"/>
    <w:rsid w:val="00910823"/>
    <w:rsid w:val="0091328C"/>
    <w:rsid w:val="00930D06"/>
    <w:rsid w:val="00946DA2"/>
    <w:rsid w:val="00950A8D"/>
    <w:rsid w:val="009624B1"/>
    <w:rsid w:val="00962FE2"/>
    <w:rsid w:val="0096385E"/>
    <w:rsid w:val="00965E08"/>
    <w:rsid w:val="0098671E"/>
    <w:rsid w:val="00996068"/>
    <w:rsid w:val="009A389A"/>
    <w:rsid w:val="009A719E"/>
    <w:rsid w:val="009D1C2D"/>
    <w:rsid w:val="009D488D"/>
    <w:rsid w:val="009E609D"/>
    <w:rsid w:val="009F256C"/>
    <w:rsid w:val="009F37F7"/>
    <w:rsid w:val="00A03045"/>
    <w:rsid w:val="00A03A4D"/>
    <w:rsid w:val="00A102FE"/>
    <w:rsid w:val="00A14A28"/>
    <w:rsid w:val="00A15B46"/>
    <w:rsid w:val="00A26BAB"/>
    <w:rsid w:val="00A402FC"/>
    <w:rsid w:val="00A55A8D"/>
    <w:rsid w:val="00A66DE6"/>
    <w:rsid w:val="00A80ABA"/>
    <w:rsid w:val="00A9669F"/>
    <w:rsid w:val="00AC19D1"/>
    <w:rsid w:val="00AD5B39"/>
    <w:rsid w:val="00B16248"/>
    <w:rsid w:val="00B200C3"/>
    <w:rsid w:val="00B2396C"/>
    <w:rsid w:val="00B33CD1"/>
    <w:rsid w:val="00B34686"/>
    <w:rsid w:val="00B35D70"/>
    <w:rsid w:val="00B52414"/>
    <w:rsid w:val="00B54836"/>
    <w:rsid w:val="00B66983"/>
    <w:rsid w:val="00B81D69"/>
    <w:rsid w:val="00B87D85"/>
    <w:rsid w:val="00B92E7F"/>
    <w:rsid w:val="00B95F53"/>
    <w:rsid w:val="00BB2D3D"/>
    <w:rsid w:val="00BB44F7"/>
    <w:rsid w:val="00BC44BB"/>
    <w:rsid w:val="00BD410F"/>
    <w:rsid w:val="00BE19A8"/>
    <w:rsid w:val="00BF003A"/>
    <w:rsid w:val="00C05408"/>
    <w:rsid w:val="00C25F7E"/>
    <w:rsid w:val="00C31137"/>
    <w:rsid w:val="00C41D98"/>
    <w:rsid w:val="00C55999"/>
    <w:rsid w:val="00C6519A"/>
    <w:rsid w:val="00C70692"/>
    <w:rsid w:val="00C8649D"/>
    <w:rsid w:val="00CA19E0"/>
    <w:rsid w:val="00CB400A"/>
    <w:rsid w:val="00CB7CB6"/>
    <w:rsid w:val="00CC591A"/>
    <w:rsid w:val="00CC699E"/>
    <w:rsid w:val="00CD3E7C"/>
    <w:rsid w:val="00CD6898"/>
    <w:rsid w:val="00CD7F6A"/>
    <w:rsid w:val="00CF1FF8"/>
    <w:rsid w:val="00D137D5"/>
    <w:rsid w:val="00D2310F"/>
    <w:rsid w:val="00D371E1"/>
    <w:rsid w:val="00D45096"/>
    <w:rsid w:val="00D538F1"/>
    <w:rsid w:val="00D61F85"/>
    <w:rsid w:val="00D76FDC"/>
    <w:rsid w:val="00D872B2"/>
    <w:rsid w:val="00D91A56"/>
    <w:rsid w:val="00DA1BEA"/>
    <w:rsid w:val="00DB4F4C"/>
    <w:rsid w:val="00DC5B77"/>
    <w:rsid w:val="00DE3808"/>
    <w:rsid w:val="00DE7571"/>
    <w:rsid w:val="00E01F31"/>
    <w:rsid w:val="00E05C2B"/>
    <w:rsid w:val="00E13472"/>
    <w:rsid w:val="00E13A6E"/>
    <w:rsid w:val="00E1765E"/>
    <w:rsid w:val="00E21E61"/>
    <w:rsid w:val="00E442B6"/>
    <w:rsid w:val="00E5078A"/>
    <w:rsid w:val="00E5594A"/>
    <w:rsid w:val="00E5768B"/>
    <w:rsid w:val="00EA2E9D"/>
    <w:rsid w:val="00EA5BE1"/>
    <w:rsid w:val="00EB79AD"/>
    <w:rsid w:val="00EC7378"/>
    <w:rsid w:val="00EE03CF"/>
    <w:rsid w:val="00EE1962"/>
    <w:rsid w:val="00EF0C13"/>
    <w:rsid w:val="00F00BDB"/>
    <w:rsid w:val="00F00CC2"/>
    <w:rsid w:val="00F011C5"/>
    <w:rsid w:val="00F06CFA"/>
    <w:rsid w:val="00F10514"/>
    <w:rsid w:val="00F167DC"/>
    <w:rsid w:val="00F21183"/>
    <w:rsid w:val="00F37DB2"/>
    <w:rsid w:val="00F44E5B"/>
    <w:rsid w:val="00F55AFF"/>
    <w:rsid w:val="00F56113"/>
    <w:rsid w:val="00F602EE"/>
    <w:rsid w:val="00F63179"/>
    <w:rsid w:val="00F65530"/>
    <w:rsid w:val="00F65B0F"/>
    <w:rsid w:val="00F709E8"/>
    <w:rsid w:val="00F93F33"/>
    <w:rsid w:val="00F94D7F"/>
    <w:rsid w:val="00FA2551"/>
    <w:rsid w:val="00FB1B98"/>
    <w:rsid w:val="00FC011C"/>
    <w:rsid w:val="00FC58E1"/>
    <w:rsid w:val="00FC6A0F"/>
    <w:rsid w:val="00FD3288"/>
    <w:rsid w:val="00FD63FA"/>
    <w:rsid w:val="00FD695A"/>
    <w:rsid w:val="00FE4549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B44F7"/>
    <w:pPr>
      <w:ind w:left="720"/>
      <w:contextualSpacing/>
    </w:pPr>
  </w:style>
  <w:style w:type="paragraph" w:customStyle="1" w:styleId="ConsPlusNonformat">
    <w:name w:val="ConsPlusNonformat"/>
    <w:uiPriority w:val="99"/>
    <w:rsid w:val="00EE1962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447A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83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5F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5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F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632DA162C54D5513B4A47369C1882C9BE3B162203188A1101AC230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846F2EEF0F9AF936AAC07ED0860A632C113096746F7BE514C6098427ED8E2352EC92848EF55D686D98E9M5H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11</Pages>
  <Words>3697</Words>
  <Characters>21077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kob_420</dc:creator>
  <cp:keywords/>
  <dc:description/>
  <cp:lastModifiedBy>duma_257a</cp:lastModifiedBy>
  <cp:revision>9</cp:revision>
  <cp:lastPrinted>2014-12-04T09:18:00Z</cp:lastPrinted>
  <dcterms:created xsi:type="dcterms:W3CDTF">2014-12-03T09:29:00Z</dcterms:created>
  <dcterms:modified xsi:type="dcterms:W3CDTF">2014-12-05T07:35:00Z</dcterms:modified>
</cp:coreProperties>
</file>